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F147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91079D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281EDC8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2FF4CC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7318CC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="00CB65CD">
        <w:rPr>
          <w:rFonts w:ascii="Arial" w:hAnsi="Arial" w:cs="Arial"/>
          <w:color w:val="000000"/>
          <w:sz w:val="20"/>
        </w:rPr>
        <w:t>Frau Gröger</w:t>
      </w:r>
    </w:p>
    <w:p w14:paraId="22F21B90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D182D6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</w:t>
      </w:r>
      <w:r w:rsidR="00CB65CD">
        <w:rPr>
          <w:rFonts w:ascii="Arial" w:hAnsi="Arial" w:cs="Arial"/>
          <w:color w:val="000000"/>
          <w:sz w:val="20"/>
        </w:rPr>
        <w:t>5165191066</w:t>
      </w:r>
    </w:p>
    <w:p w14:paraId="63932DF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0587E75" w14:textId="77777777" w:rsidR="0091552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DF81A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228410D" w14:textId="77777777" w:rsidR="00957BE5" w:rsidRPr="00A62552" w:rsidRDefault="00CB65CD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>
        <w:rPr>
          <w:rFonts w:ascii="Arial" w:hAnsi="Arial" w:cs="Arial"/>
          <w:color w:val="000000"/>
          <w:sz w:val="16"/>
        </w:rPr>
        <w:t>navina.groeger</w:t>
      </w:r>
      <w:r w:rsidR="00957BE5" w:rsidRPr="00A62552">
        <w:rPr>
          <w:rFonts w:ascii="Arial" w:hAnsi="Arial" w:cs="Arial"/>
          <w:color w:val="000000"/>
          <w:sz w:val="16"/>
        </w:rPr>
        <w:t>@</w:t>
      </w:r>
      <w:r>
        <w:rPr>
          <w:rFonts w:ascii="Arial" w:hAnsi="Arial" w:cs="Arial"/>
          <w:color w:val="000000"/>
          <w:sz w:val="16"/>
        </w:rPr>
        <w:t>lk.brandenburg</w:t>
      </w:r>
      <w:r w:rsidR="00957BE5" w:rsidRPr="00A62552">
        <w:rPr>
          <w:rFonts w:ascii="Arial" w:hAnsi="Arial" w:cs="Arial"/>
          <w:color w:val="000000"/>
          <w:sz w:val="16"/>
        </w:rPr>
        <w:t>.de</w:t>
      </w:r>
    </w:p>
    <w:p w14:paraId="4D5453D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088F09C" w14:textId="77777777" w:rsidR="00CB65CD" w:rsidRDefault="00CB65CD" w:rsidP="009479E5">
      <w:pPr>
        <w:framePr w:w="5001" w:h="2398" w:hSpace="181" w:vSpace="567" w:wrap="notBeside" w:vAnchor="page" w:hAnchor="page" w:x="1099" w:y="3227" w:anchorLock="1"/>
        <w:ind w:right="-390"/>
        <w:rPr>
          <w:rFonts w:ascii="Arial" w:hAnsi="Arial" w:cs="Arial"/>
          <w:sz w:val="36"/>
          <w:szCs w:val="36"/>
        </w:rPr>
      </w:pPr>
      <w:bookmarkStart w:id="10" w:name="Anfahrt"/>
      <w:bookmarkStart w:id="11" w:name="Adresse"/>
      <w:bookmarkStart w:id="12" w:name="ZentraleTitel_Links"/>
      <w:bookmarkEnd w:id="10"/>
      <w:bookmarkEnd w:id="11"/>
      <w:bookmarkEnd w:id="12"/>
    </w:p>
    <w:p w14:paraId="6862E9BC" w14:textId="77777777" w:rsidR="009479E5" w:rsidRDefault="009479E5" w:rsidP="009479E5">
      <w:pPr>
        <w:framePr w:w="5001" w:h="2398" w:hSpace="181" w:vSpace="567" w:wrap="notBeside" w:vAnchor="page" w:hAnchor="page" w:x="1099" w:y="3227" w:anchorLock="1"/>
        <w:ind w:right="-390"/>
        <w:rPr>
          <w:rFonts w:ascii="Arial" w:hAnsi="Arial" w:cs="Arial"/>
          <w:sz w:val="36"/>
          <w:szCs w:val="36"/>
        </w:rPr>
      </w:pPr>
    </w:p>
    <w:p w14:paraId="30837441" w14:textId="77777777" w:rsidR="003A4F00" w:rsidRPr="00A62552" w:rsidRDefault="003A4F00" w:rsidP="009479E5">
      <w:pPr>
        <w:framePr w:w="5001" w:h="2398" w:hSpace="181" w:vSpace="567" w:wrap="notBeside" w:vAnchor="page" w:hAnchor="page" w:x="1099" w:y="3227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7924AA83" w14:textId="77777777" w:rsidR="003A4F00" w:rsidRPr="00A62552" w:rsidRDefault="003A4F00" w:rsidP="009479E5">
      <w:pPr>
        <w:framePr w:w="5001" w:h="2398" w:hSpace="181" w:vSpace="567" w:wrap="notBeside" w:vAnchor="page" w:hAnchor="page" w:x="1099" w:y="3227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EAE628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30656C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353B7DDD" w14:textId="77777777" w:rsidR="00CB65CD" w:rsidRDefault="00CB65CD" w:rsidP="00CB65CD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D37B709" wp14:editId="7D759CF2">
            <wp:simplePos x="0" y="0"/>
            <wp:positionH relativeFrom="column">
              <wp:posOffset>-370067</wp:posOffset>
            </wp:positionH>
            <wp:positionV relativeFrom="paragraph">
              <wp:posOffset>2363058</wp:posOffset>
            </wp:positionV>
            <wp:extent cx="255270" cy="319405"/>
            <wp:effectExtent l="0" t="0" r="0" b="0"/>
            <wp:wrapTight wrapText="bothSides">
              <wp:wrapPolygon edited="0">
                <wp:start x="0" y="0"/>
                <wp:lineTo x="0" y="20612"/>
                <wp:lineTo x="20418" y="20612"/>
                <wp:lineTo x="20418" y="0"/>
                <wp:lineTo x="0" y="0"/>
              </wp:wrapPolygon>
            </wp:wrapTight>
            <wp:docPr id="23" name="Grafik 2" descr="D:\20-Bilder\Saved Pictures\JtfO Turn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D:\20-Bilder\Saved Pictures\JtfO Turnen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1F3" w:rsidRPr="007D129E">
        <w:tab/>
        <w:t xml:space="preserve">  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65"/>
        <w:gridCol w:w="424"/>
        <w:gridCol w:w="347"/>
        <w:gridCol w:w="6095"/>
        <w:gridCol w:w="2126"/>
      </w:tblGrid>
      <w:tr w:rsidR="00CB65CD" w:rsidRPr="007A0D20" w14:paraId="41A906AD" w14:textId="77777777" w:rsidTr="00CB65CD">
        <w:tc>
          <w:tcPr>
            <w:tcW w:w="2836" w:type="dxa"/>
            <w:gridSpan w:val="3"/>
            <w:shd w:val="clear" w:color="auto" w:fill="auto"/>
          </w:tcPr>
          <w:p w14:paraId="465846E6" w14:textId="77777777" w:rsidR="00CB65CD" w:rsidRPr="007A0D20" w:rsidRDefault="00CB65CD" w:rsidP="0036264F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6095" w:type="dxa"/>
            <w:shd w:val="clear" w:color="auto" w:fill="auto"/>
          </w:tcPr>
          <w:p w14:paraId="43A4C790" w14:textId="77777777" w:rsidR="00CB65CD" w:rsidRPr="007A0D20" w:rsidRDefault="00CB65CD" w:rsidP="00CB65CD">
            <w:pPr>
              <w:outlineLvl w:val="0"/>
              <w:rPr>
                <w:rFonts w:ascii="Times New Roman" w:hAnsi="Times New Roman"/>
                <w:b/>
                <w:u w:val="single"/>
              </w:rPr>
            </w:pPr>
            <w:r w:rsidRPr="007A0D20">
              <w:rPr>
                <w:b/>
                <w:u w:val="single"/>
              </w:rPr>
              <w:t>Schulsportwettkampf „Jugend trainiert für Olympia“</w:t>
            </w:r>
          </w:p>
          <w:p w14:paraId="2388A945" w14:textId="3D45A19C" w:rsidR="00CB65CD" w:rsidRPr="00CB65CD" w:rsidRDefault="005A2110" w:rsidP="00CB65CD">
            <w:pPr>
              <w:outlineLvl w:val="0"/>
              <w:rPr>
                <w:b/>
              </w:rPr>
            </w:pPr>
            <w:r>
              <w:rPr>
                <w:b/>
              </w:rPr>
              <w:t>Landesfinale</w:t>
            </w:r>
            <w:r w:rsidR="00CB65CD" w:rsidRPr="007A0D20">
              <w:rPr>
                <w:b/>
              </w:rPr>
              <w:t xml:space="preserve"> Gerätturnen </w:t>
            </w:r>
            <w:r>
              <w:rPr>
                <w:b/>
              </w:rPr>
              <w:t>Ü14</w:t>
            </w:r>
            <w:r w:rsidR="00CB65CD" w:rsidRPr="007A0D20">
              <w:rPr>
                <w:b/>
              </w:rPr>
              <w:t xml:space="preserve"> w/m, </w:t>
            </w:r>
            <w:r>
              <w:rPr>
                <w:b/>
              </w:rPr>
              <w:t>U16</w:t>
            </w:r>
            <w:r w:rsidR="00CB65CD" w:rsidRPr="007A0D20">
              <w:rPr>
                <w:b/>
              </w:rPr>
              <w:t xml:space="preserve">w/m, </w:t>
            </w:r>
            <w:r>
              <w:rPr>
                <w:b/>
              </w:rPr>
              <w:t>U14</w:t>
            </w:r>
            <w:r w:rsidR="00CB65CD" w:rsidRPr="007A0D20">
              <w:rPr>
                <w:b/>
              </w:rPr>
              <w:t>m/</w:t>
            </w:r>
            <w:r w:rsidR="00CB65CD">
              <w:rPr>
                <w:b/>
              </w:rPr>
              <w:t>w</w:t>
            </w:r>
          </w:p>
        </w:tc>
        <w:tc>
          <w:tcPr>
            <w:tcW w:w="2126" w:type="dxa"/>
            <w:shd w:val="clear" w:color="auto" w:fill="auto"/>
          </w:tcPr>
          <w:p w14:paraId="4CD27A42" w14:textId="77777777" w:rsidR="00CB65CD" w:rsidRPr="007A0D20" w:rsidRDefault="00CB65CD" w:rsidP="0036264F">
            <w:pPr>
              <w:outlineLvl w:val="0"/>
              <w:rPr>
                <w:b/>
                <w:u w:val="single"/>
              </w:rPr>
            </w:pPr>
          </w:p>
        </w:tc>
      </w:tr>
      <w:tr w:rsidR="00CB65CD" w:rsidRPr="007A0D20" w14:paraId="75BA99F1" w14:textId="77777777" w:rsidTr="00CB65CD">
        <w:tc>
          <w:tcPr>
            <w:tcW w:w="2065" w:type="dxa"/>
            <w:shd w:val="clear" w:color="auto" w:fill="auto"/>
          </w:tcPr>
          <w:p w14:paraId="0C71E661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Veranstalter:</w:t>
            </w:r>
            <w:r>
              <w:t xml:space="preserve"> 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089FCE50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Ministerium für Bildung, Jugend und Sport</w:t>
            </w:r>
          </w:p>
        </w:tc>
      </w:tr>
      <w:tr w:rsidR="00CB65CD" w:rsidRPr="007A0D20" w14:paraId="0DE3B0B0" w14:textId="77777777" w:rsidTr="00CB65CD">
        <w:tc>
          <w:tcPr>
            <w:tcW w:w="2065" w:type="dxa"/>
            <w:shd w:val="clear" w:color="auto" w:fill="auto"/>
          </w:tcPr>
          <w:p w14:paraId="12B0AC50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Ausrichter:</w:t>
            </w:r>
            <w:r>
              <w:t xml:space="preserve">    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F32FC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 xml:space="preserve">Staatliches Schulamt Neuruppin                                                        </w:t>
            </w:r>
          </w:p>
        </w:tc>
      </w:tr>
      <w:tr w:rsidR="00CB65CD" w:rsidRPr="007A0D20" w14:paraId="2A09C276" w14:textId="77777777" w:rsidTr="00CB65CD">
        <w:tc>
          <w:tcPr>
            <w:tcW w:w="2065" w:type="dxa"/>
            <w:shd w:val="clear" w:color="auto" w:fill="auto"/>
          </w:tcPr>
          <w:p w14:paraId="72FDF9D2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Termin:</w:t>
            </w:r>
            <w:r>
              <w:t xml:space="preserve">          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465DBBD" w14:textId="1BDF9CE3" w:rsidR="00CB65CD" w:rsidRDefault="002E2A60" w:rsidP="0036264F">
            <w:pPr>
              <w:jc w:val="both"/>
            </w:pPr>
            <w:r>
              <w:t>Mittwoch</w:t>
            </w:r>
            <w:r w:rsidR="00CB65CD">
              <w:t xml:space="preserve">, </w:t>
            </w:r>
            <w:r w:rsidR="00AD228A">
              <w:t>0</w:t>
            </w:r>
            <w:r w:rsidR="00673A81">
              <w:t>4</w:t>
            </w:r>
            <w:r w:rsidR="00AD228A">
              <w:t>.03</w:t>
            </w:r>
            <w:r w:rsidR="00CB65CD">
              <w:t>.202</w:t>
            </w:r>
            <w:r w:rsidR="00673A81">
              <w:t>6</w:t>
            </w:r>
            <w:r w:rsidR="00CB65CD">
              <w:t xml:space="preserve">   09.00 - 16.00 Uhr</w:t>
            </w:r>
          </w:p>
          <w:p w14:paraId="22AB8B3F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Vorläufiger Zeitplan (angepasst an die Meldungen)</w:t>
            </w:r>
          </w:p>
        </w:tc>
      </w:tr>
      <w:tr w:rsidR="00CB65CD" w:rsidRPr="007A0D20" w14:paraId="63CA3AD4" w14:textId="77777777" w:rsidTr="00CB65CD">
        <w:tc>
          <w:tcPr>
            <w:tcW w:w="2065" w:type="dxa"/>
            <w:shd w:val="clear" w:color="auto" w:fill="auto"/>
          </w:tcPr>
          <w:p w14:paraId="5375E2C9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14:paraId="6C8A2284" w14:textId="77777777" w:rsidR="00CB65CD" w:rsidRDefault="00CB65CD" w:rsidP="0036264F">
            <w:pPr>
              <w:jc w:val="both"/>
            </w:pPr>
          </w:p>
        </w:tc>
        <w:tc>
          <w:tcPr>
            <w:tcW w:w="8568" w:type="dxa"/>
            <w:gridSpan w:val="3"/>
            <w:shd w:val="clear" w:color="auto" w:fill="auto"/>
          </w:tcPr>
          <w:p w14:paraId="0A5B1891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Eröffnung: 9.00 Uhr</w:t>
            </w:r>
          </w:p>
        </w:tc>
      </w:tr>
      <w:tr w:rsidR="00CB65CD" w:rsidRPr="007A0D20" w14:paraId="137F5762" w14:textId="77777777" w:rsidTr="00CB65CD">
        <w:tc>
          <w:tcPr>
            <w:tcW w:w="2065" w:type="dxa"/>
            <w:shd w:val="clear" w:color="auto" w:fill="auto"/>
          </w:tcPr>
          <w:p w14:paraId="603FD425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14:paraId="0BBA7652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  <w:shd w:val="clear" w:color="auto" w:fill="auto"/>
          </w:tcPr>
          <w:p w14:paraId="0B59EA54" w14:textId="6CA4D57F" w:rsidR="00CB65CD" w:rsidRPr="007A0D20" w:rsidRDefault="00CB65CD" w:rsidP="0036264F">
            <w:pPr>
              <w:jc w:val="both"/>
              <w:rPr>
                <w:b/>
              </w:rPr>
            </w:pPr>
            <w:r>
              <w:t xml:space="preserve">1. Durchgang </w:t>
            </w:r>
            <w:r w:rsidR="0066281A">
              <w:t>U14</w:t>
            </w:r>
            <w:r w:rsidR="00A90320">
              <w:t>mix</w:t>
            </w:r>
            <w:r>
              <w:t xml:space="preserve"> 10:00 Uhr – 12:00 Uhr (Einturnen 9.15 Uhr)</w:t>
            </w:r>
          </w:p>
        </w:tc>
      </w:tr>
      <w:tr w:rsidR="00CB65CD" w:rsidRPr="007A0D20" w14:paraId="01146B28" w14:textId="77777777" w:rsidTr="00CB65CD">
        <w:tc>
          <w:tcPr>
            <w:tcW w:w="2065" w:type="dxa"/>
            <w:shd w:val="clear" w:color="auto" w:fill="auto"/>
          </w:tcPr>
          <w:p w14:paraId="17480D4A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14:paraId="42329CAF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  <w:shd w:val="clear" w:color="auto" w:fill="auto"/>
          </w:tcPr>
          <w:p w14:paraId="2AB1C662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Siegerehrung: 12.</w:t>
            </w:r>
            <w:r>
              <w:rPr>
                <w:b/>
              </w:rPr>
              <w:t>30</w:t>
            </w:r>
            <w:r w:rsidRPr="007A0D20">
              <w:rPr>
                <w:b/>
              </w:rPr>
              <w:t xml:space="preserve"> Uhr</w:t>
            </w:r>
          </w:p>
        </w:tc>
      </w:tr>
      <w:tr w:rsidR="00CB65CD" w:rsidRPr="007A0D20" w14:paraId="3F678C9F" w14:textId="77777777" w:rsidTr="00CB65CD">
        <w:tc>
          <w:tcPr>
            <w:tcW w:w="2065" w:type="dxa"/>
            <w:shd w:val="clear" w:color="auto" w:fill="auto"/>
          </w:tcPr>
          <w:p w14:paraId="075F90F0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14:paraId="7847EB87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  <w:shd w:val="clear" w:color="auto" w:fill="auto"/>
          </w:tcPr>
          <w:p w14:paraId="7A23830D" w14:textId="27F35729" w:rsidR="00CB65CD" w:rsidRPr="00FF0733" w:rsidRDefault="00CB65CD" w:rsidP="0036264F">
            <w:pPr>
              <w:jc w:val="both"/>
            </w:pPr>
            <w:r>
              <w:t xml:space="preserve">2. Durchgang </w:t>
            </w:r>
            <w:r w:rsidR="00A90320">
              <w:t xml:space="preserve">U16m/w und Ü14m/w </w:t>
            </w:r>
            <w:r>
              <w:t>13:30 Uhr – 15</w:t>
            </w:r>
            <w:r w:rsidRPr="00FF0733">
              <w:t>:30 Uhr</w:t>
            </w:r>
            <w:r>
              <w:t xml:space="preserve"> (Einturnen 12.45 Uhr)</w:t>
            </w:r>
          </w:p>
        </w:tc>
      </w:tr>
      <w:tr w:rsidR="00CB65CD" w:rsidRPr="007A0D20" w14:paraId="6A64F4AC" w14:textId="77777777" w:rsidTr="00CB65CD">
        <w:tc>
          <w:tcPr>
            <w:tcW w:w="2065" w:type="dxa"/>
            <w:shd w:val="clear" w:color="auto" w:fill="auto"/>
          </w:tcPr>
          <w:p w14:paraId="028A9631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14:paraId="19B094E5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  <w:shd w:val="clear" w:color="auto" w:fill="auto"/>
          </w:tcPr>
          <w:p w14:paraId="264CC66C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Siegerehrung: 16.00 Uhr</w:t>
            </w:r>
          </w:p>
        </w:tc>
      </w:tr>
      <w:tr w:rsidR="00CB65CD" w:rsidRPr="007A0D20" w14:paraId="6A4BE07B" w14:textId="77777777" w:rsidTr="00CB65CD">
        <w:tc>
          <w:tcPr>
            <w:tcW w:w="2065" w:type="dxa"/>
            <w:shd w:val="clear" w:color="auto" w:fill="auto"/>
          </w:tcPr>
          <w:p w14:paraId="3E0B69B7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Wettkampfort:</w:t>
            </w:r>
            <w:r>
              <w:t xml:space="preserve">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56E3554A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Kant Gesamtschule Falkensee, Kantstr.17, 14612 Falkensee</w:t>
            </w:r>
          </w:p>
        </w:tc>
      </w:tr>
      <w:tr w:rsidR="00CB65CD" w:rsidRPr="007A0D20" w14:paraId="0B8D49A1" w14:textId="77777777" w:rsidTr="00CB65CD">
        <w:tc>
          <w:tcPr>
            <w:tcW w:w="2065" w:type="dxa"/>
            <w:shd w:val="clear" w:color="auto" w:fill="auto"/>
          </w:tcPr>
          <w:p w14:paraId="7BEFBE6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 xml:space="preserve">Wettkampfinhalte: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37684897" w14:textId="052DEB71" w:rsidR="00CB65CD" w:rsidRPr="0072189E" w:rsidRDefault="00CB65CD" w:rsidP="0036264F">
            <w:pPr>
              <w:jc w:val="both"/>
            </w:pPr>
            <w:r w:rsidRPr="0072189E">
              <w:t>Die Wettkämpfe werden nach der Wettkampfordnung und den gültigen Wertungsbestimmungen des DTB und der Bundesausschreibung „Jugend trainiert für Olympia“ 20</w:t>
            </w:r>
            <w:r>
              <w:t>2</w:t>
            </w:r>
            <w:r w:rsidR="00963B41">
              <w:t>5</w:t>
            </w:r>
            <w:r w:rsidRPr="0072189E">
              <w:t>/20</w:t>
            </w:r>
            <w:r>
              <w:t>2</w:t>
            </w:r>
            <w:r w:rsidR="00963B41">
              <w:t>6</w:t>
            </w:r>
            <w:r w:rsidRPr="0072189E">
              <w:t xml:space="preserve"> ausgetragen.</w:t>
            </w:r>
          </w:p>
          <w:p w14:paraId="36B5944F" w14:textId="77777777" w:rsidR="00CB65CD" w:rsidRDefault="00CB65CD" w:rsidP="0036264F">
            <w:pPr>
              <w:jc w:val="both"/>
            </w:pPr>
            <w:r w:rsidRPr="0072189E">
              <w:t>Weiterhin sind ergänzende Hinweise in den Handreichungen veröffentlicht.</w:t>
            </w:r>
          </w:p>
          <w:p w14:paraId="1EA4C7F8" w14:textId="37FB8DF0" w:rsidR="00555AA1" w:rsidRDefault="00555AA1" w:rsidP="0036264F">
            <w:pPr>
              <w:jc w:val="both"/>
            </w:pPr>
            <w:hyperlink r:id="rId8" w:history="1">
              <w:r w:rsidRPr="006F6A66">
                <w:rPr>
                  <w:rStyle w:val="Hyperlink"/>
                </w:rPr>
                <w:t>https://www.jugendtrainiert.com/jtfo/geraetturnen/</w:t>
              </w:r>
            </w:hyperlink>
          </w:p>
          <w:p w14:paraId="5DDFB35E" w14:textId="77777777" w:rsidR="00555AA1" w:rsidRPr="0072189E" w:rsidRDefault="00555AA1" w:rsidP="0036264F">
            <w:pPr>
              <w:jc w:val="both"/>
            </w:pPr>
          </w:p>
          <w:p w14:paraId="3EFA0DA4" w14:textId="1BEE316E" w:rsidR="0047542D" w:rsidRPr="0047542D" w:rsidRDefault="001B34EB" w:rsidP="0036264F">
            <w:pPr>
              <w:jc w:val="both"/>
            </w:pPr>
            <w:r w:rsidRPr="00555AA1">
              <w:rPr>
                <w:rFonts w:cs="Arial"/>
              </w:rPr>
              <w:t>U</w:t>
            </w:r>
            <w:r w:rsidR="00555AA1">
              <w:rPr>
                <w:rFonts w:cs="Arial"/>
              </w:rPr>
              <w:t xml:space="preserve">14 </w:t>
            </w:r>
            <w:hyperlink r:id="rId9" w:history="1">
              <w:r w:rsidR="0047542D" w:rsidRPr="00E94623">
                <w:rPr>
                  <w:rStyle w:val="Hyperlink"/>
                </w:rPr>
                <w:t>https://www.dtb.de/fileadmin/user_upload/dtb.de/2024/Wettkampfsport/Wettkampfsport_im_DTB/Ger%C3%A4tturnen/Jugend_trainiert/2026/Handreichung_U14_25-26.pdf</w:t>
              </w:r>
            </w:hyperlink>
            <w:r w:rsidR="0047542D">
              <w:t xml:space="preserve"> </w:t>
            </w:r>
          </w:p>
          <w:p w14:paraId="37B71E03" w14:textId="77777777" w:rsidR="00555AA1" w:rsidRDefault="001B34EB" w:rsidP="0036264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5A717C">
              <w:rPr>
                <w:rFonts w:cs="Arial"/>
              </w:rPr>
              <w:t>16</w:t>
            </w:r>
          </w:p>
          <w:p w14:paraId="050E2222" w14:textId="7420BF67" w:rsidR="005A717C" w:rsidRDefault="00FC5AAF" w:rsidP="0036264F">
            <w:pPr>
              <w:jc w:val="both"/>
              <w:rPr>
                <w:rFonts w:cs="Arial"/>
              </w:rPr>
            </w:pPr>
            <w:hyperlink r:id="rId10" w:history="1">
              <w:r w:rsidRPr="00E94623">
                <w:rPr>
                  <w:rStyle w:val="Hyperlink"/>
                  <w:rFonts w:cs="Arial"/>
                </w:rPr>
                <w:t>https://www.dtb.de/fileadmin/user_upload/dtb.de/2024/Wettkampfsport/Wettkampfsport_im_DTB/Ger%C3%A4tturnen/Jugend_trainiert/2026/Handreichung_U16_25-26.pdf</w:t>
              </w:r>
            </w:hyperlink>
            <w:r>
              <w:rPr>
                <w:rFonts w:cs="Arial"/>
              </w:rPr>
              <w:t xml:space="preserve"> </w:t>
            </w:r>
          </w:p>
          <w:p w14:paraId="005B3C48" w14:textId="77777777" w:rsidR="00FC5AAF" w:rsidRDefault="00FC5AAF" w:rsidP="0036264F">
            <w:pPr>
              <w:jc w:val="both"/>
              <w:rPr>
                <w:rFonts w:cs="Arial"/>
              </w:rPr>
            </w:pPr>
          </w:p>
          <w:p w14:paraId="0F5BF9F0" w14:textId="1D2BCEBF" w:rsidR="00F30C02" w:rsidRDefault="008A2D14" w:rsidP="0036264F">
            <w:pPr>
              <w:jc w:val="both"/>
            </w:pPr>
            <w:r>
              <w:t xml:space="preserve">Die Bodenmusiken in der U16 und Ü14 sind bitte auf einem MP3 Stick mitzubringen. </w:t>
            </w:r>
          </w:p>
          <w:p w14:paraId="4131461B" w14:textId="7979CADA" w:rsidR="00E1009E" w:rsidRDefault="00E1009E" w:rsidP="0036264F">
            <w:pPr>
              <w:jc w:val="both"/>
            </w:pPr>
            <w:r>
              <w:t>Der Stufenbarren lässt sich nur auf 1,</w:t>
            </w:r>
            <w:r w:rsidR="00251BEC">
              <w:t>3</w:t>
            </w:r>
            <w:r>
              <w:t>0</w:t>
            </w:r>
            <w:r w:rsidR="00323843">
              <w:t>m einstellen!</w:t>
            </w:r>
            <w:r w:rsidR="0011054E">
              <w:t xml:space="preserve"> Holmhöhe- und abstand nicht nach CdP.</w:t>
            </w:r>
          </w:p>
          <w:p w14:paraId="6D651A1E" w14:textId="77777777" w:rsidR="00555AA1" w:rsidRDefault="00555AA1" w:rsidP="0036264F">
            <w:pPr>
              <w:jc w:val="both"/>
            </w:pPr>
          </w:p>
          <w:p w14:paraId="761E981B" w14:textId="77777777" w:rsidR="00555AA1" w:rsidRDefault="00555AA1" w:rsidP="0036264F">
            <w:pPr>
              <w:jc w:val="both"/>
            </w:pPr>
          </w:p>
          <w:p w14:paraId="6F07712A" w14:textId="77777777" w:rsidR="00555AA1" w:rsidRPr="0072189E" w:rsidRDefault="00555AA1" w:rsidP="0036264F">
            <w:pPr>
              <w:jc w:val="both"/>
            </w:pPr>
          </w:p>
        </w:tc>
      </w:tr>
      <w:tr w:rsidR="00CB65CD" w:rsidRPr="007A0D20" w14:paraId="4F8E87A6" w14:textId="77777777" w:rsidTr="00CB65CD">
        <w:tc>
          <w:tcPr>
            <w:tcW w:w="2065" w:type="dxa"/>
            <w:shd w:val="clear" w:color="auto" w:fill="auto"/>
          </w:tcPr>
          <w:p w14:paraId="464E5238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45B5190B" w14:textId="2B224F4E" w:rsidR="00CB65CD" w:rsidRPr="007A0D20" w:rsidRDefault="005D0754" w:rsidP="0036264F">
            <w:pPr>
              <w:jc w:val="both"/>
              <w:rPr>
                <w:b/>
              </w:rPr>
            </w:pPr>
            <w:r>
              <w:rPr>
                <w:b/>
              </w:rPr>
              <w:t>U16 und Ü14</w:t>
            </w:r>
            <w:r w:rsidR="00CB65CD">
              <w:t xml:space="preserve"> </w:t>
            </w:r>
            <w:r w:rsidR="00CB65CD" w:rsidRPr="007A0D20">
              <w:rPr>
                <w:b/>
              </w:rPr>
              <w:t>Vierkampf</w:t>
            </w:r>
            <w:r w:rsidR="00CB65CD">
              <w:t xml:space="preserve"> Kür modifiziert LK 4 (nach den aktuellen Arbeitshilfen LK 1-4 des DTB zu finden unter www.kari-turnen.de)</w:t>
            </w:r>
          </w:p>
        </w:tc>
      </w:tr>
      <w:tr w:rsidR="00CB65CD" w:rsidRPr="007A0D20" w14:paraId="38283018" w14:textId="77777777" w:rsidTr="00CB65CD">
        <w:tc>
          <w:tcPr>
            <w:tcW w:w="2065" w:type="dxa"/>
            <w:shd w:val="clear" w:color="auto" w:fill="auto"/>
          </w:tcPr>
          <w:p w14:paraId="29F6BE2D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79EA9A23" w14:textId="3CC8D1E7" w:rsidR="00CB65CD" w:rsidRPr="007A0D20" w:rsidRDefault="005D0754" w:rsidP="0036264F">
            <w:pPr>
              <w:jc w:val="both"/>
              <w:rPr>
                <w:b/>
              </w:rPr>
            </w:pPr>
            <w:r>
              <w:rPr>
                <w:b/>
              </w:rPr>
              <w:t xml:space="preserve">U14mix </w:t>
            </w:r>
            <w:r w:rsidR="00CB65CD" w:rsidRPr="007A0D20">
              <w:rPr>
                <w:b/>
              </w:rPr>
              <w:t xml:space="preserve">Gerätebahnen </w:t>
            </w:r>
            <w:r w:rsidR="00CB65CD">
              <w:t>in Anlehnung an die Schwierigkeitsstufe P 4 und drei Sonderprüfungen (zu finden in der Bundesausschreibung 202</w:t>
            </w:r>
            <w:r w:rsidR="00305E72">
              <w:t>5</w:t>
            </w:r>
            <w:r w:rsidR="00CB65CD">
              <w:t>/2</w:t>
            </w:r>
            <w:r w:rsidR="00305E72">
              <w:t>6</w:t>
            </w:r>
            <w:r w:rsidR="00CB65CD">
              <w:t>)</w:t>
            </w:r>
          </w:p>
        </w:tc>
      </w:tr>
      <w:tr w:rsidR="00CB65CD" w:rsidRPr="007A0D20" w14:paraId="0697561D" w14:textId="77777777" w:rsidTr="00CB65CD">
        <w:tc>
          <w:tcPr>
            <w:tcW w:w="2065" w:type="dxa"/>
            <w:shd w:val="clear" w:color="auto" w:fill="auto"/>
          </w:tcPr>
          <w:p w14:paraId="78C9DA7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Altersklassen:</w:t>
            </w:r>
            <w:r>
              <w:t xml:space="preserve">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72CEE796" w14:textId="25C855B0" w:rsidR="00CB65CD" w:rsidRPr="00D84E5C" w:rsidRDefault="005D0754" w:rsidP="0036264F">
            <w:pPr>
              <w:jc w:val="both"/>
            </w:pPr>
            <w:r>
              <w:t>Ü</w:t>
            </w:r>
            <w:proofErr w:type="gramStart"/>
            <w:r>
              <w:t>14</w:t>
            </w:r>
            <w:r w:rsidR="00CB65CD">
              <w:t xml:space="preserve">  20</w:t>
            </w:r>
            <w:r w:rsidR="00647A8B">
              <w:t>1</w:t>
            </w:r>
            <w:r w:rsidR="0080475C">
              <w:t>2</w:t>
            </w:r>
            <w:proofErr w:type="gramEnd"/>
            <w:r w:rsidR="00CB65CD">
              <w:t xml:space="preserve"> und älter</w:t>
            </w:r>
          </w:p>
        </w:tc>
      </w:tr>
      <w:tr w:rsidR="00CB65CD" w:rsidRPr="007A0D20" w14:paraId="289087F2" w14:textId="77777777" w:rsidTr="00CB65CD">
        <w:tc>
          <w:tcPr>
            <w:tcW w:w="2065" w:type="dxa"/>
            <w:shd w:val="clear" w:color="auto" w:fill="auto"/>
          </w:tcPr>
          <w:p w14:paraId="76CF4A4F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0962A640" w14:textId="77C9CB4F" w:rsidR="00CB65CD" w:rsidRDefault="00D75122" w:rsidP="0036264F">
            <w:pPr>
              <w:jc w:val="both"/>
            </w:pPr>
            <w:r>
              <w:t>U16</w:t>
            </w:r>
            <w:r w:rsidR="00CB65CD">
              <w:t xml:space="preserve"> 20</w:t>
            </w:r>
            <w:r>
              <w:t>1</w:t>
            </w:r>
            <w:r w:rsidR="005C2900">
              <w:t>1</w:t>
            </w:r>
            <w:r>
              <w:t xml:space="preserve"> </w:t>
            </w:r>
            <w:r w:rsidR="00647A8B">
              <w:t xml:space="preserve">und jünger </w:t>
            </w:r>
          </w:p>
        </w:tc>
      </w:tr>
      <w:tr w:rsidR="00CB65CD" w:rsidRPr="007A0D20" w14:paraId="4ED959D0" w14:textId="77777777" w:rsidTr="00CB65CD">
        <w:tc>
          <w:tcPr>
            <w:tcW w:w="2065" w:type="dxa"/>
            <w:shd w:val="clear" w:color="auto" w:fill="auto"/>
          </w:tcPr>
          <w:p w14:paraId="4BBC0636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07472168" w14:textId="14CC016D" w:rsidR="00CB65CD" w:rsidRDefault="00D75122" w:rsidP="0036264F">
            <w:pPr>
              <w:jc w:val="both"/>
            </w:pPr>
            <w:r>
              <w:t>U14mix</w:t>
            </w:r>
            <w:r w:rsidR="00CB65CD">
              <w:t xml:space="preserve"> 201</w:t>
            </w:r>
            <w:r w:rsidR="005C2900">
              <w:t>3</w:t>
            </w:r>
            <w:r w:rsidR="00CB65CD">
              <w:t xml:space="preserve"> </w:t>
            </w:r>
            <w:r w:rsidR="00647A8B">
              <w:t xml:space="preserve">und jünger </w:t>
            </w:r>
          </w:p>
        </w:tc>
      </w:tr>
      <w:tr w:rsidR="00CB65CD" w:rsidRPr="0066281A" w14:paraId="7C82EFCF" w14:textId="77777777" w:rsidTr="00CB65CD">
        <w:tc>
          <w:tcPr>
            <w:tcW w:w="2065" w:type="dxa"/>
            <w:shd w:val="clear" w:color="auto" w:fill="auto"/>
          </w:tcPr>
          <w:p w14:paraId="035761E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Mannschaftsstärke:</w:t>
            </w:r>
            <w:r>
              <w:t xml:space="preserve">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4A536628" w14:textId="420DF882" w:rsidR="00CB65CD" w:rsidRPr="0087203F" w:rsidRDefault="00002467" w:rsidP="003626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Ü14 </w:t>
            </w:r>
            <w:r w:rsidR="00CB65CD" w:rsidRPr="0087203F">
              <w:rPr>
                <w:lang w:val="en-US"/>
              </w:rPr>
              <w:t xml:space="preserve">m/w, </w:t>
            </w:r>
            <w:r>
              <w:rPr>
                <w:lang w:val="en-US"/>
              </w:rPr>
              <w:t>U16</w:t>
            </w:r>
            <w:r w:rsidR="00CB65CD" w:rsidRPr="0087203F">
              <w:rPr>
                <w:lang w:val="en-US"/>
              </w:rPr>
              <w:t xml:space="preserve"> m </w:t>
            </w:r>
            <w:r w:rsidR="00CF5D16">
              <w:rPr>
                <w:lang w:val="en-US"/>
              </w:rPr>
              <w:t>5/</w:t>
            </w:r>
            <w:r w:rsidR="00CB65CD" w:rsidRPr="0087203F">
              <w:rPr>
                <w:lang w:val="en-US"/>
              </w:rPr>
              <w:t>4/3</w:t>
            </w:r>
          </w:p>
        </w:tc>
      </w:tr>
      <w:tr w:rsidR="00CB65CD" w:rsidRPr="007A0D20" w14:paraId="7C926D00" w14:textId="77777777" w:rsidTr="00CB65CD">
        <w:tc>
          <w:tcPr>
            <w:tcW w:w="2065" w:type="dxa"/>
            <w:shd w:val="clear" w:color="auto" w:fill="auto"/>
          </w:tcPr>
          <w:p w14:paraId="4636CBE3" w14:textId="77777777" w:rsidR="00CB65CD" w:rsidRPr="0087203F" w:rsidRDefault="00CB65CD" w:rsidP="0036264F">
            <w:pPr>
              <w:jc w:val="both"/>
              <w:rPr>
                <w:b/>
                <w:lang w:val="en-US"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3F38AEB0" w14:textId="1A4F8744" w:rsidR="00CB65CD" w:rsidRDefault="00002467" w:rsidP="0036264F">
            <w:pPr>
              <w:jc w:val="both"/>
            </w:pPr>
            <w:r>
              <w:t>U16</w:t>
            </w:r>
            <w:r w:rsidR="00CB65CD">
              <w:t xml:space="preserve"> w 5/4</w:t>
            </w:r>
            <w:r w:rsidR="00647A8B">
              <w:t>/3</w:t>
            </w:r>
          </w:p>
        </w:tc>
      </w:tr>
      <w:tr w:rsidR="00CB65CD" w:rsidRPr="007A0D20" w14:paraId="275D2ADB" w14:textId="77777777" w:rsidTr="00CB65CD">
        <w:tc>
          <w:tcPr>
            <w:tcW w:w="2065" w:type="dxa"/>
            <w:shd w:val="clear" w:color="auto" w:fill="auto"/>
          </w:tcPr>
          <w:p w14:paraId="186C9BC1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199FED3E" w14:textId="3B61A4E2" w:rsidR="00CB65CD" w:rsidRDefault="00002467" w:rsidP="0036264F">
            <w:pPr>
              <w:jc w:val="both"/>
            </w:pPr>
            <w:r>
              <w:t>U14</w:t>
            </w:r>
            <w:r w:rsidR="00CB65CD">
              <w:t xml:space="preserve"> 5/4</w:t>
            </w:r>
            <w:r w:rsidR="00647A8B">
              <w:t xml:space="preserve">/3 </w:t>
            </w:r>
            <w:r w:rsidR="00CB65CD">
              <w:t>Mädchen und/oder Jungen</w:t>
            </w:r>
          </w:p>
        </w:tc>
      </w:tr>
      <w:tr w:rsidR="00CB65CD" w:rsidRPr="007A0D20" w14:paraId="33F5B456" w14:textId="77777777" w:rsidTr="00CB65CD">
        <w:tc>
          <w:tcPr>
            <w:tcW w:w="2065" w:type="dxa"/>
            <w:shd w:val="clear" w:color="auto" w:fill="auto"/>
          </w:tcPr>
          <w:p w14:paraId="3C41EA67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47CA38E6" w14:textId="6E48545F" w:rsidR="00CB65CD" w:rsidRPr="007A0D20" w:rsidRDefault="00687BA9" w:rsidP="003626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U14: </w:t>
            </w:r>
            <w:r w:rsidR="00CB65CD" w:rsidRPr="007A0D20">
              <w:rPr>
                <w:sz w:val="22"/>
                <w:szCs w:val="22"/>
              </w:rPr>
              <w:t>Es sind reine Mädchen- oder Jungenmannschaften oder auch gemischte Mannschaften startberechtigt.</w:t>
            </w:r>
          </w:p>
        </w:tc>
      </w:tr>
      <w:tr w:rsidR="00CB65CD" w:rsidRPr="007A0D20" w14:paraId="01E8F0E7" w14:textId="77777777" w:rsidTr="00CB65CD">
        <w:tc>
          <w:tcPr>
            <w:tcW w:w="2065" w:type="dxa"/>
            <w:shd w:val="clear" w:color="auto" w:fill="auto"/>
          </w:tcPr>
          <w:p w14:paraId="7414067B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Meldungen:</w:t>
            </w:r>
            <w:r>
              <w:t xml:space="preserve">     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3F498236" w14:textId="31AB6B1B" w:rsidR="00CB65CD" w:rsidRDefault="00CB65CD" w:rsidP="0036264F">
            <w:pPr>
              <w:jc w:val="both"/>
            </w:pPr>
            <w:r>
              <w:t xml:space="preserve">Meldetermin der Mannschaften bis </w:t>
            </w:r>
            <w:r w:rsidR="005A2110">
              <w:t>2</w:t>
            </w:r>
            <w:r w:rsidR="009F4B01">
              <w:t>5</w:t>
            </w:r>
            <w:r w:rsidR="005A2110">
              <w:t>.02</w:t>
            </w:r>
            <w:r>
              <w:t>.2</w:t>
            </w:r>
            <w:r w:rsidR="009F4B01">
              <w:t>6</w:t>
            </w:r>
          </w:p>
          <w:p w14:paraId="02153041" w14:textId="26B7E4DF" w:rsidR="00CB65CD" w:rsidRPr="007A0D20" w:rsidRDefault="00CB65CD" w:rsidP="0036264F">
            <w:pPr>
              <w:jc w:val="both"/>
              <w:rPr>
                <w:sz w:val="22"/>
                <w:szCs w:val="22"/>
              </w:rPr>
            </w:pPr>
            <w:r>
              <w:t xml:space="preserve">Beigefügte Exceltabelle bitte bis </w:t>
            </w:r>
            <w:r w:rsidR="001B4D25">
              <w:t>28.02</w:t>
            </w:r>
            <w:r>
              <w:t>.202</w:t>
            </w:r>
            <w:r w:rsidR="009F4B01">
              <w:t xml:space="preserve">6 </w:t>
            </w:r>
            <w:r>
              <w:t>an navina.groeger@lk.brandenburg.de</w:t>
            </w:r>
          </w:p>
        </w:tc>
      </w:tr>
      <w:tr w:rsidR="00CB65CD" w:rsidRPr="007A0D20" w14:paraId="24E0FE20" w14:textId="77777777" w:rsidTr="00CB65CD">
        <w:tc>
          <w:tcPr>
            <w:tcW w:w="2065" w:type="dxa"/>
            <w:shd w:val="clear" w:color="auto" w:fill="auto"/>
          </w:tcPr>
          <w:p w14:paraId="606E85BE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  <w:shd w:val="clear" w:color="auto" w:fill="auto"/>
          </w:tcPr>
          <w:p w14:paraId="0B0DA0DD" w14:textId="77777777" w:rsidR="00CB65CD" w:rsidRDefault="00CB65CD" w:rsidP="0036264F">
            <w:pPr>
              <w:jc w:val="both"/>
            </w:pPr>
            <w:r>
              <w:rPr>
                <w:b/>
              </w:rPr>
              <w:t>Kein Scan!</w:t>
            </w:r>
          </w:p>
        </w:tc>
      </w:tr>
      <w:tr w:rsidR="00CB65CD" w:rsidRPr="007A0D20" w14:paraId="535AFDDD" w14:textId="77777777" w:rsidTr="00CB65CD">
        <w:tc>
          <w:tcPr>
            <w:tcW w:w="2065" w:type="dxa"/>
            <w:shd w:val="clear" w:color="auto" w:fill="auto"/>
          </w:tcPr>
          <w:p w14:paraId="6681E22C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Startrecht:</w:t>
            </w:r>
            <w:r>
              <w:t xml:space="preserve">                  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FCE95F1" w14:textId="20A4597A" w:rsidR="00CB65CD" w:rsidRPr="007A0D20" w:rsidRDefault="006752D3" w:rsidP="0036264F">
            <w:pPr>
              <w:jc w:val="both"/>
              <w:rPr>
                <w:b/>
              </w:rPr>
            </w:pPr>
            <w:r>
              <w:t>Ü14/ U16/ U14</w:t>
            </w:r>
            <w:r w:rsidR="00CB65CD">
              <w:t xml:space="preserve"> Qualifizierung über </w:t>
            </w:r>
            <w:r w:rsidR="00687BA9">
              <w:t xml:space="preserve">Regionalfinale. </w:t>
            </w:r>
          </w:p>
        </w:tc>
      </w:tr>
      <w:tr w:rsidR="00CB65CD" w:rsidRPr="007A0D20" w14:paraId="329A1A19" w14:textId="77777777" w:rsidTr="00CB65CD">
        <w:tc>
          <w:tcPr>
            <w:tcW w:w="11057" w:type="dxa"/>
            <w:gridSpan w:val="5"/>
            <w:shd w:val="clear" w:color="auto" w:fill="auto"/>
          </w:tcPr>
          <w:p w14:paraId="64C9F3C8" w14:textId="053D60BE" w:rsidR="00CB65CD" w:rsidRDefault="00687BA9" w:rsidP="0036264F">
            <w:pPr>
              <w:jc w:val="both"/>
            </w:pPr>
            <w:r>
              <w:t xml:space="preserve">                                      </w:t>
            </w:r>
            <w:r w:rsidR="007F30E3">
              <w:t xml:space="preserve">U14 und U16w </w:t>
            </w:r>
            <w:r w:rsidR="00CB65CD">
              <w:t xml:space="preserve">Die erstplatzierten Mannschaften nehmen am </w:t>
            </w:r>
            <w:r w:rsidR="007F30E3">
              <w:t xml:space="preserve">Bundesfinale </w:t>
            </w:r>
            <w:r w:rsidR="00CB65CD">
              <w:t>teil.</w:t>
            </w:r>
          </w:p>
        </w:tc>
      </w:tr>
      <w:tr w:rsidR="00687BA9" w:rsidRPr="007A0D20" w14:paraId="7712274E" w14:textId="77777777" w:rsidTr="00CB65CD">
        <w:tc>
          <w:tcPr>
            <w:tcW w:w="11057" w:type="dxa"/>
            <w:gridSpan w:val="5"/>
            <w:shd w:val="clear" w:color="auto" w:fill="auto"/>
          </w:tcPr>
          <w:p w14:paraId="2BA5148D" w14:textId="77777777" w:rsidR="00687BA9" w:rsidRDefault="00687BA9" w:rsidP="0036264F">
            <w:pPr>
              <w:jc w:val="both"/>
            </w:pPr>
          </w:p>
        </w:tc>
      </w:tr>
    </w:tbl>
    <w:p w14:paraId="5CE7EDC6" w14:textId="77777777" w:rsidR="00CB65CD" w:rsidRDefault="00CB65CD" w:rsidP="00CB65CD">
      <w:pPr>
        <w:outlineLvl w:val="0"/>
      </w:pPr>
    </w:p>
    <w:p w14:paraId="4899A3B7" w14:textId="77777777" w:rsidR="00CB65CD" w:rsidRDefault="00CB65CD" w:rsidP="00CB65CD">
      <w:pPr>
        <w:outlineLvl w:val="0"/>
      </w:pPr>
      <w:r>
        <w:t>Ich wünsche allen Teilnehmern eine gute Anreise und viel Erfolg.</w:t>
      </w:r>
    </w:p>
    <w:p w14:paraId="492A74B4" w14:textId="543175ED" w:rsidR="00CB65CD" w:rsidRPr="00A62552" w:rsidRDefault="00CB65CD" w:rsidP="00CB65CD">
      <w:pPr>
        <w:rPr>
          <w:rFonts w:ascii="Arial" w:hAnsi="Arial" w:cs="Arial"/>
        </w:rPr>
      </w:pPr>
      <w:r>
        <w:t xml:space="preserve">Schulsportberater HVL / N. Gröger und R. </w:t>
      </w:r>
      <w:proofErr w:type="spellStart"/>
      <w:r w:rsidR="002300F0">
        <w:t>Kondyli</w:t>
      </w:r>
      <w:proofErr w:type="spellEnd"/>
    </w:p>
    <w:p w14:paraId="7CCBF354" w14:textId="77777777" w:rsidR="006131F3" w:rsidRDefault="006131F3" w:rsidP="00CB65CD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</w:p>
    <w:p w14:paraId="3742EAD5" w14:textId="77777777" w:rsidR="00957BE5" w:rsidRPr="00A62552" w:rsidRDefault="00957BE5" w:rsidP="006131F3">
      <w:pPr>
        <w:rPr>
          <w:rFonts w:ascii="Arial" w:hAnsi="Arial" w:cs="Arial"/>
        </w:rPr>
      </w:pPr>
    </w:p>
    <w:sectPr w:rsidR="00957BE5" w:rsidRPr="00A62552" w:rsidSect="00EB07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B4505" w14:textId="77777777" w:rsidR="008360CB" w:rsidRDefault="008360CB" w:rsidP="001B05F2">
      <w:pPr>
        <w:spacing w:line="240" w:lineRule="auto"/>
      </w:pPr>
      <w:r>
        <w:separator/>
      </w:r>
    </w:p>
  </w:endnote>
  <w:endnote w:type="continuationSeparator" w:id="0">
    <w:p w14:paraId="6005A6D6" w14:textId="77777777" w:rsidR="008360CB" w:rsidRDefault="008360CB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D80DC" w14:textId="77777777" w:rsidR="00B94070" w:rsidRDefault="00B940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35533" w14:textId="77777777" w:rsidR="00011F6A" w:rsidRDefault="00CB65CD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A8DB1D1" wp14:editId="48EB5A58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6AD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F5BD63" wp14:editId="796F2327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61395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A4851B" wp14:editId="3D93330D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87366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1A562F" wp14:editId="3469287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6EE9E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41F31C" wp14:editId="1A18548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7E5CE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6EE92D" wp14:editId="63F4370A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FE9E1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F076B7" wp14:editId="66071C8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66AA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DE3CE9" wp14:editId="1DD396A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9E6C3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466C1D" wp14:editId="7DAE754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1030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 xml:space="preserve">Das Staatliche Schulamt Neuruppin gehört zum Geschäftsbereich des Ministeriums für Bildung, </w:t>
    </w:r>
    <w:r w:rsidR="00991687">
      <w:rPr>
        <w:color w:val="000000"/>
        <w:sz w:val="16"/>
      </w:rPr>
      <w:t>Jugend und</w:t>
    </w:r>
    <w:r w:rsidR="004D1736">
      <w:rPr>
        <w:color w:val="000000"/>
        <w:sz w:val="16"/>
      </w:rPr>
      <w:t xml:space="preserve"> Sport und ist regional zuständig für die Landkreise Prignitz, Ostprignitz-Ruppin, Oberhavel und Havelland.</w:t>
    </w:r>
  </w:p>
  <w:p w14:paraId="44686822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 xml:space="preserve">Die Mittelbrandenburgische Sparkasse in Potsdam - </w:t>
    </w:r>
    <w:r w:rsidR="00991687" w:rsidRPr="00D2769D">
      <w:rPr>
        <w:rFonts w:ascii="Arial" w:hAnsi="Arial" w:cs="Arial"/>
        <w:sz w:val="20"/>
        <w:szCs w:val="20"/>
      </w:rPr>
      <w:t>Förderer des</w:t>
    </w:r>
    <w:r w:rsidRPr="00D2769D">
      <w:rPr>
        <w:rFonts w:ascii="Arial" w:hAnsi="Arial" w:cs="Arial"/>
        <w:sz w:val="20"/>
        <w:szCs w:val="20"/>
      </w:rPr>
      <w:t xml:space="preserve">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F804" w14:textId="77777777" w:rsidR="00011F6A" w:rsidRDefault="00CB65CD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7F4FAE" wp14:editId="4C208C91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16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BD8606" wp14:editId="5CCB4482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996AD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100F22" wp14:editId="6C2178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6C753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13B970" wp14:editId="1EBDF14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78CC4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DEFB39" wp14:editId="4058BB4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A21F1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714AF11" wp14:editId="5F8CDBB7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85605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9D5F2B1" wp14:editId="5FCC49C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AD203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B36B966" wp14:editId="3D7345B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9B1E6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A453D4B" wp14:editId="1D4D1D3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D8B49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2FEB6AD" w14:textId="77777777" w:rsidR="00011F6A" w:rsidRDefault="00011F6A" w:rsidP="00D2769D">
    <w:pPr>
      <w:pStyle w:val="Fuzeile"/>
      <w:spacing w:line="200" w:lineRule="exact"/>
      <w:ind w:left="113"/>
    </w:pPr>
  </w:p>
  <w:p w14:paraId="40B2E33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E1640" w14:textId="77777777" w:rsidR="008360CB" w:rsidRDefault="008360CB" w:rsidP="001B05F2">
      <w:pPr>
        <w:spacing w:line="240" w:lineRule="auto"/>
      </w:pPr>
      <w:r>
        <w:separator/>
      </w:r>
    </w:p>
  </w:footnote>
  <w:footnote w:type="continuationSeparator" w:id="0">
    <w:p w14:paraId="3B9E5073" w14:textId="77777777" w:rsidR="008360CB" w:rsidRDefault="008360CB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BC67" w14:textId="77777777" w:rsidR="00B94070" w:rsidRDefault="00B940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2038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CB65CD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76EEEFB" wp14:editId="55D2FF01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2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DA532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BE8DBC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7F4486E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2F7764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A81441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C1E902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B8C4E6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0A8AE8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75322">
      <w:rPr>
        <w:b/>
        <w:bCs/>
        <w:noProof/>
      </w:rPr>
      <w:t>2</w:t>
    </w:r>
    <w:r>
      <w:rPr>
        <w:b/>
        <w:bCs/>
      </w:rPr>
      <w:fldChar w:fldCharType="end"/>
    </w:r>
  </w:p>
  <w:p w14:paraId="323CDE44" w14:textId="77777777" w:rsidR="00011F6A" w:rsidRDefault="00011F6A">
    <w:pPr>
      <w:pStyle w:val="Kopfzeile"/>
      <w:spacing w:before="20"/>
      <w:rPr>
        <w:b/>
        <w:bCs/>
      </w:rPr>
    </w:pPr>
  </w:p>
  <w:p w14:paraId="6427B363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038E2" w14:textId="77777777" w:rsidR="00011F6A" w:rsidRPr="00AA24A9" w:rsidRDefault="00CB65CD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28D59EA7" wp14:editId="26342457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304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312A6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58E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B194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A6092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B951F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B89564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C0BA5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B86F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AB6B7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4556F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26332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285F8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AD481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AB2855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B1A72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CB65CD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962F5DF" wp14:editId="247F44CE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10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BA106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&#13;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73657EF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17C5C69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960737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3B33B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E3BBAE4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47D7447" w14:textId="77777777" w:rsidR="00011F6A" w:rsidRPr="00AA24A9" w:rsidRDefault="00011F6A">
    <w:pPr>
      <w:pStyle w:val="Kopfzeile"/>
    </w:pPr>
  </w:p>
  <w:p w14:paraId="7BE28B26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5448324">
    <w:abstractNumId w:val="13"/>
  </w:num>
  <w:num w:numId="2" w16cid:durableId="724598086">
    <w:abstractNumId w:val="11"/>
  </w:num>
  <w:num w:numId="3" w16cid:durableId="1366980763">
    <w:abstractNumId w:val="12"/>
  </w:num>
  <w:num w:numId="4" w16cid:durableId="1733314095">
    <w:abstractNumId w:val="9"/>
  </w:num>
  <w:num w:numId="5" w16cid:durableId="1900823121">
    <w:abstractNumId w:val="7"/>
  </w:num>
  <w:num w:numId="6" w16cid:durableId="1437290974">
    <w:abstractNumId w:val="6"/>
  </w:num>
  <w:num w:numId="7" w16cid:durableId="2088913818">
    <w:abstractNumId w:val="5"/>
  </w:num>
  <w:num w:numId="8" w16cid:durableId="1491680429">
    <w:abstractNumId w:val="4"/>
  </w:num>
  <w:num w:numId="9" w16cid:durableId="881402381">
    <w:abstractNumId w:val="8"/>
  </w:num>
  <w:num w:numId="10" w16cid:durableId="888878354">
    <w:abstractNumId w:val="3"/>
  </w:num>
  <w:num w:numId="11" w16cid:durableId="199057487">
    <w:abstractNumId w:val="2"/>
  </w:num>
  <w:num w:numId="12" w16cid:durableId="1117986333">
    <w:abstractNumId w:val="1"/>
  </w:num>
  <w:num w:numId="13" w16cid:durableId="339165645">
    <w:abstractNumId w:val="0"/>
  </w:num>
  <w:num w:numId="14" w16cid:durableId="1689478074">
    <w:abstractNumId w:val="10"/>
  </w:num>
  <w:num w:numId="15" w16cid:durableId="424693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02467"/>
    <w:rsid w:val="00011F6A"/>
    <w:rsid w:val="0001577D"/>
    <w:rsid w:val="000255B1"/>
    <w:rsid w:val="0004477C"/>
    <w:rsid w:val="00056037"/>
    <w:rsid w:val="0006417D"/>
    <w:rsid w:val="0006676E"/>
    <w:rsid w:val="0006787A"/>
    <w:rsid w:val="000760A8"/>
    <w:rsid w:val="000823F5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0B96"/>
    <w:rsid w:val="000C59C0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054E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34EB"/>
    <w:rsid w:val="001B4344"/>
    <w:rsid w:val="001B4D25"/>
    <w:rsid w:val="001B6C46"/>
    <w:rsid w:val="001C06FE"/>
    <w:rsid w:val="001C07FE"/>
    <w:rsid w:val="001C0E69"/>
    <w:rsid w:val="001C2C8B"/>
    <w:rsid w:val="001D0A37"/>
    <w:rsid w:val="001D3F6B"/>
    <w:rsid w:val="001F2AAB"/>
    <w:rsid w:val="001F4A7C"/>
    <w:rsid w:val="001F6D3B"/>
    <w:rsid w:val="00201D55"/>
    <w:rsid w:val="0020217E"/>
    <w:rsid w:val="00202B9E"/>
    <w:rsid w:val="00203263"/>
    <w:rsid w:val="00203383"/>
    <w:rsid w:val="00203FEE"/>
    <w:rsid w:val="0021194F"/>
    <w:rsid w:val="00214078"/>
    <w:rsid w:val="00227A7C"/>
    <w:rsid w:val="002300F0"/>
    <w:rsid w:val="00240735"/>
    <w:rsid w:val="00244949"/>
    <w:rsid w:val="00251BEC"/>
    <w:rsid w:val="002520DD"/>
    <w:rsid w:val="00252BFA"/>
    <w:rsid w:val="00255EEE"/>
    <w:rsid w:val="00260954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C5736"/>
    <w:rsid w:val="002E260D"/>
    <w:rsid w:val="002E2A60"/>
    <w:rsid w:val="002E3DCA"/>
    <w:rsid w:val="002E4CE1"/>
    <w:rsid w:val="002E4F06"/>
    <w:rsid w:val="002E644F"/>
    <w:rsid w:val="002F05CE"/>
    <w:rsid w:val="002F27E3"/>
    <w:rsid w:val="002F31DD"/>
    <w:rsid w:val="00305E72"/>
    <w:rsid w:val="00307600"/>
    <w:rsid w:val="00311649"/>
    <w:rsid w:val="00317A7C"/>
    <w:rsid w:val="00323843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6922"/>
    <w:rsid w:val="003B7141"/>
    <w:rsid w:val="003C2737"/>
    <w:rsid w:val="003D580A"/>
    <w:rsid w:val="003D5BBF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05E2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7542D"/>
    <w:rsid w:val="004811CC"/>
    <w:rsid w:val="004830AD"/>
    <w:rsid w:val="00485610"/>
    <w:rsid w:val="00485B2C"/>
    <w:rsid w:val="004A2E88"/>
    <w:rsid w:val="004C0CCA"/>
    <w:rsid w:val="004C5A18"/>
    <w:rsid w:val="004D1736"/>
    <w:rsid w:val="004D1D19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67E"/>
    <w:rsid w:val="005405D6"/>
    <w:rsid w:val="005448FA"/>
    <w:rsid w:val="00550DD0"/>
    <w:rsid w:val="00554BB5"/>
    <w:rsid w:val="00555AA1"/>
    <w:rsid w:val="0056093E"/>
    <w:rsid w:val="00561C2D"/>
    <w:rsid w:val="00563692"/>
    <w:rsid w:val="005722C7"/>
    <w:rsid w:val="00575322"/>
    <w:rsid w:val="00580313"/>
    <w:rsid w:val="00593514"/>
    <w:rsid w:val="00596F3B"/>
    <w:rsid w:val="005A2110"/>
    <w:rsid w:val="005A56C0"/>
    <w:rsid w:val="005A717C"/>
    <w:rsid w:val="005A7B8A"/>
    <w:rsid w:val="005B20AD"/>
    <w:rsid w:val="005B4AF7"/>
    <w:rsid w:val="005B623D"/>
    <w:rsid w:val="005C2900"/>
    <w:rsid w:val="005C6B69"/>
    <w:rsid w:val="005D0754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05699"/>
    <w:rsid w:val="00606BCF"/>
    <w:rsid w:val="00610F01"/>
    <w:rsid w:val="006131F3"/>
    <w:rsid w:val="00615F50"/>
    <w:rsid w:val="0061725E"/>
    <w:rsid w:val="0062125D"/>
    <w:rsid w:val="00622DF9"/>
    <w:rsid w:val="00627F04"/>
    <w:rsid w:val="006337B2"/>
    <w:rsid w:val="00634B31"/>
    <w:rsid w:val="00642246"/>
    <w:rsid w:val="00647A8B"/>
    <w:rsid w:val="0066281A"/>
    <w:rsid w:val="00666CB1"/>
    <w:rsid w:val="006722D5"/>
    <w:rsid w:val="00673A81"/>
    <w:rsid w:val="006752D3"/>
    <w:rsid w:val="00677686"/>
    <w:rsid w:val="00682121"/>
    <w:rsid w:val="00684296"/>
    <w:rsid w:val="00686785"/>
    <w:rsid w:val="00687BA9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154C"/>
    <w:rsid w:val="00721D3E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338E"/>
    <w:rsid w:val="00756477"/>
    <w:rsid w:val="00761559"/>
    <w:rsid w:val="0076349D"/>
    <w:rsid w:val="00764A5F"/>
    <w:rsid w:val="00774B9E"/>
    <w:rsid w:val="007767EB"/>
    <w:rsid w:val="007845CD"/>
    <w:rsid w:val="00791218"/>
    <w:rsid w:val="007A1D19"/>
    <w:rsid w:val="007A735C"/>
    <w:rsid w:val="007A7D44"/>
    <w:rsid w:val="007B50AF"/>
    <w:rsid w:val="007C51B9"/>
    <w:rsid w:val="007C6219"/>
    <w:rsid w:val="007C62E9"/>
    <w:rsid w:val="007D332F"/>
    <w:rsid w:val="007E3D22"/>
    <w:rsid w:val="007E410C"/>
    <w:rsid w:val="007F30E3"/>
    <w:rsid w:val="007F4927"/>
    <w:rsid w:val="007F5DBB"/>
    <w:rsid w:val="007F7A71"/>
    <w:rsid w:val="008010C3"/>
    <w:rsid w:val="00802BF8"/>
    <w:rsid w:val="0080475C"/>
    <w:rsid w:val="00811635"/>
    <w:rsid w:val="008148DD"/>
    <w:rsid w:val="0082276F"/>
    <w:rsid w:val="00824EA4"/>
    <w:rsid w:val="00826980"/>
    <w:rsid w:val="00827CB8"/>
    <w:rsid w:val="00831300"/>
    <w:rsid w:val="008360CB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0F82"/>
    <w:rsid w:val="00872662"/>
    <w:rsid w:val="0088071D"/>
    <w:rsid w:val="00880959"/>
    <w:rsid w:val="00887C4F"/>
    <w:rsid w:val="008927CD"/>
    <w:rsid w:val="008A15EA"/>
    <w:rsid w:val="008A2D14"/>
    <w:rsid w:val="008A2F08"/>
    <w:rsid w:val="008B231D"/>
    <w:rsid w:val="008B3508"/>
    <w:rsid w:val="008B5382"/>
    <w:rsid w:val="008B6255"/>
    <w:rsid w:val="008D6C75"/>
    <w:rsid w:val="008E0648"/>
    <w:rsid w:val="008F3E92"/>
    <w:rsid w:val="009027F3"/>
    <w:rsid w:val="00905C25"/>
    <w:rsid w:val="00913B9C"/>
    <w:rsid w:val="00915527"/>
    <w:rsid w:val="009157A4"/>
    <w:rsid w:val="00920EA5"/>
    <w:rsid w:val="00923BB2"/>
    <w:rsid w:val="009302D4"/>
    <w:rsid w:val="00936299"/>
    <w:rsid w:val="009412E2"/>
    <w:rsid w:val="00942535"/>
    <w:rsid w:val="009461DB"/>
    <w:rsid w:val="009479E5"/>
    <w:rsid w:val="00957BE5"/>
    <w:rsid w:val="00963B41"/>
    <w:rsid w:val="00972FC7"/>
    <w:rsid w:val="0098067E"/>
    <w:rsid w:val="009806B7"/>
    <w:rsid w:val="0098415F"/>
    <w:rsid w:val="009856E4"/>
    <w:rsid w:val="00991687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4B01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07D6"/>
    <w:rsid w:val="00A72504"/>
    <w:rsid w:val="00A738C0"/>
    <w:rsid w:val="00A77779"/>
    <w:rsid w:val="00A82DBC"/>
    <w:rsid w:val="00A86498"/>
    <w:rsid w:val="00A865A4"/>
    <w:rsid w:val="00A90320"/>
    <w:rsid w:val="00A92CF0"/>
    <w:rsid w:val="00A95BA8"/>
    <w:rsid w:val="00A9646A"/>
    <w:rsid w:val="00AA24A9"/>
    <w:rsid w:val="00AA37C4"/>
    <w:rsid w:val="00AA41F8"/>
    <w:rsid w:val="00AB2B6B"/>
    <w:rsid w:val="00AB5D65"/>
    <w:rsid w:val="00AC2513"/>
    <w:rsid w:val="00AD228A"/>
    <w:rsid w:val="00AD6051"/>
    <w:rsid w:val="00AD79A0"/>
    <w:rsid w:val="00AE08EA"/>
    <w:rsid w:val="00AE2478"/>
    <w:rsid w:val="00AF190A"/>
    <w:rsid w:val="00AF21FF"/>
    <w:rsid w:val="00AF3B3E"/>
    <w:rsid w:val="00B028F4"/>
    <w:rsid w:val="00B12183"/>
    <w:rsid w:val="00B14A76"/>
    <w:rsid w:val="00B1777D"/>
    <w:rsid w:val="00B22DE0"/>
    <w:rsid w:val="00B23534"/>
    <w:rsid w:val="00B305FA"/>
    <w:rsid w:val="00B3477C"/>
    <w:rsid w:val="00B41659"/>
    <w:rsid w:val="00B42D63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4070"/>
    <w:rsid w:val="00BA081B"/>
    <w:rsid w:val="00BA427D"/>
    <w:rsid w:val="00BB7812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2538B"/>
    <w:rsid w:val="00C3153D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65CD"/>
    <w:rsid w:val="00CB7CC2"/>
    <w:rsid w:val="00CD3169"/>
    <w:rsid w:val="00CD4DCF"/>
    <w:rsid w:val="00CD7AF3"/>
    <w:rsid w:val="00CE1DFF"/>
    <w:rsid w:val="00CF1DA4"/>
    <w:rsid w:val="00CF207C"/>
    <w:rsid w:val="00CF41ED"/>
    <w:rsid w:val="00CF422E"/>
    <w:rsid w:val="00CF5D16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43B7"/>
    <w:rsid w:val="00D45248"/>
    <w:rsid w:val="00D45C04"/>
    <w:rsid w:val="00D56C47"/>
    <w:rsid w:val="00D75122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1009E"/>
    <w:rsid w:val="00E30962"/>
    <w:rsid w:val="00E3425D"/>
    <w:rsid w:val="00E348F9"/>
    <w:rsid w:val="00E53FA3"/>
    <w:rsid w:val="00E76EF7"/>
    <w:rsid w:val="00E80B37"/>
    <w:rsid w:val="00EB07BD"/>
    <w:rsid w:val="00EB3E56"/>
    <w:rsid w:val="00EC17D2"/>
    <w:rsid w:val="00EC3574"/>
    <w:rsid w:val="00EC52D9"/>
    <w:rsid w:val="00ED3D49"/>
    <w:rsid w:val="00EE0AD8"/>
    <w:rsid w:val="00EE27C3"/>
    <w:rsid w:val="00EE5D74"/>
    <w:rsid w:val="00EF6C0A"/>
    <w:rsid w:val="00F00988"/>
    <w:rsid w:val="00F01CA4"/>
    <w:rsid w:val="00F03D04"/>
    <w:rsid w:val="00F04EE9"/>
    <w:rsid w:val="00F11D24"/>
    <w:rsid w:val="00F21628"/>
    <w:rsid w:val="00F255D3"/>
    <w:rsid w:val="00F30C02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5AAF"/>
    <w:rsid w:val="00FC7CA8"/>
    <w:rsid w:val="00FD2587"/>
    <w:rsid w:val="00FD749D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FC4FD"/>
  <w15:chartTrackingRefBased/>
  <w15:docId w15:val="{9120A763-2EA3-4890-B552-161D29F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1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locked/>
    <w:rsid w:val="007C6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gendtrainiert.com/jtfo/geraetturne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dtb.de/fileadmin/user_upload/dtb.de/2024/Wettkampfsport/Wettkampfsport_im_DTB/Ger%C3%A4tturnen/Jugend_trainiert/2026/Handreichung_U16_25-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tb.de/fileadmin/user_upload/dtb.de/2024/Wettkampfsport/Wettkampfsport_im_DTB/Ger%C3%A4tturnen/Jugend_trainiert/2026/Handreichung_U14_25-26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C:\Users\d_menzel\AppData\Roaming\Microsoft\kopfbogen_lsa\BriefKopf_LSA_Vorlage.dotm</Template>
  <TotalTime>0</TotalTime>
  <Pages>2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3297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mailto:uwe.grosse@schulen.brandenburg.de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Navina Riegels</cp:lastModifiedBy>
  <cp:revision>9</cp:revision>
  <cp:lastPrinted>2015-03-12T11:33:00Z</cp:lastPrinted>
  <dcterms:created xsi:type="dcterms:W3CDTF">2025-11-26T10:29:00Z</dcterms:created>
  <dcterms:modified xsi:type="dcterms:W3CDTF">2025-11-26T10:43:00Z</dcterms:modified>
</cp:coreProperties>
</file>