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A10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3EE80F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5FD5BF1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2610ED3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269F7C0" w14:textId="45D9EF35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="00A354F7">
        <w:rPr>
          <w:rFonts w:ascii="Arial" w:hAnsi="Arial" w:cs="Arial"/>
          <w:color w:val="000000"/>
          <w:sz w:val="20"/>
        </w:rPr>
        <w:t xml:space="preserve">Frau Gröger </w:t>
      </w:r>
    </w:p>
    <w:p w14:paraId="66528299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06691F8C" w14:textId="187A976F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</w:p>
    <w:p w14:paraId="09EBE9E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3A79AEB8" w14:textId="77777777" w:rsidR="00A72EA4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6930943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07B31E36" w14:textId="5D9AAD7B" w:rsidR="00957BE5" w:rsidRPr="00A62552" w:rsidRDefault="00A354F7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>
        <w:rPr>
          <w:rFonts w:ascii="Arial" w:hAnsi="Arial" w:cs="Arial"/>
          <w:color w:val="000000"/>
          <w:sz w:val="16"/>
        </w:rPr>
        <w:t>navina.groeger</w:t>
      </w:r>
      <w:r w:rsidR="00957BE5" w:rsidRPr="00A62552">
        <w:rPr>
          <w:rFonts w:ascii="Arial" w:hAnsi="Arial" w:cs="Arial"/>
          <w:color w:val="000000"/>
          <w:sz w:val="16"/>
        </w:rPr>
        <w:t>@schulen.brandenburg.de</w:t>
      </w:r>
    </w:p>
    <w:p w14:paraId="7D9AA66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289B2A6E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0" w:name="Anfahrt"/>
      <w:bookmarkStart w:id="11" w:name="Adresse"/>
      <w:bookmarkStart w:id="12" w:name="ZentraleTitel_Links"/>
      <w:bookmarkEnd w:id="10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124DA76B" w14:textId="213CCD0B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</w:t>
      </w:r>
      <w:r w:rsidR="00A354F7">
        <w:rPr>
          <w:rFonts w:ascii="Arial" w:hAnsi="Arial" w:cs="Arial"/>
          <w:sz w:val="36"/>
          <w:szCs w:val="36"/>
        </w:rPr>
        <w:t>Havelland</w:t>
      </w:r>
    </w:p>
    <w:p w14:paraId="481C78CE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075354E0" w14:textId="77777777" w:rsidR="00C63DFD" w:rsidRPr="001B40AC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  <w:lang w:val="es-ES"/>
        </w:rPr>
      </w:pPr>
      <w:bookmarkStart w:id="16" w:name="AbteilungTitelAdresse_Links"/>
      <w:bookmarkEnd w:id="16"/>
      <w:r w:rsidRPr="001B40AC">
        <w:rPr>
          <w:rFonts w:ascii="Arial" w:hAnsi="Arial" w:cs="Arial"/>
          <w:color w:val="000000"/>
          <w:spacing w:val="6"/>
          <w:sz w:val="12"/>
          <w:lang w:val="es-ES"/>
        </w:rPr>
        <w:t>Trenckmannstraße 15    |   16816 Neuruppin</w:t>
      </w:r>
    </w:p>
    <w:p w14:paraId="22EBC748" w14:textId="77777777" w:rsidR="00733725" w:rsidRPr="00A354F7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 w:rsidRPr="00A354F7">
        <w:rPr>
          <w:rFonts w:ascii="Arial" w:hAnsi="Arial"/>
          <w:spacing w:val="-3"/>
        </w:rPr>
        <w:t xml:space="preserve">A u s </w:t>
      </w:r>
      <w:proofErr w:type="spellStart"/>
      <w:r w:rsidRPr="00A354F7">
        <w:rPr>
          <w:rFonts w:ascii="Arial" w:hAnsi="Arial"/>
          <w:spacing w:val="-3"/>
        </w:rPr>
        <w:t>s</w:t>
      </w:r>
      <w:proofErr w:type="spellEnd"/>
      <w:r w:rsidRPr="00A354F7">
        <w:rPr>
          <w:rFonts w:ascii="Arial" w:hAnsi="Arial"/>
          <w:spacing w:val="-3"/>
        </w:rPr>
        <w:t xml:space="preserve"> c h r e i b u n g</w:t>
      </w:r>
    </w:p>
    <w:p w14:paraId="4A48C795" w14:textId="77777777" w:rsidR="00733725" w:rsidRPr="00A354F7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51D8255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Bundeswettbewerb "JUGEND TRAINIERT FÜR OLYMPIA"</w:t>
      </w:r>
    </w:p>
    <w:p w14:paraId="381DE39A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DB153EC" w14:textId="77777777" w:rsidR="00733725" w:rsidRPr="00825160" w:rsidRDefault="00733725" w:rsidP="00733725">
      <w:pPr>
        <w:tabs>
          <w:tab w:val="left" w:pos="-720"/>
        </w:tabs>
        <w:ind w:right="1080"/>
        <w:rPr>
          <w:rFonts w:ascii="Arial" w:hAnsi="Arial"/>
          <w:spacing w:val="-3"/>
        </w:rPr>
      </w:pPr>
      <w:proofErr w:type="spellStart"/>
      <w:r>
        <w:rPr>
          <w:rFonts w:ascii="Arial" w:hAnsi="Arial"/>
          <w:spacing w:val="-3"/>
          <w:lang w:val="it-IT"/>
        </w:rPr>
        <w:t>Sportart</w:t>
      </w:r>
      <w:proofErr w:type="spellEnd"/>
      <w:r>
        <w:rPr>
          <w:rFonts w:ascii="Arial" w:hAnsi="Arial"/>
          <w:spacing w:val="-3"/>
          <w:lang w:val="it-IT"/>
        </w:rPr>
        <w:t>:</w:t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 w:rsidRPr="00960E2F">
        <w:rPr>
          <w:rFonts w:ascii="Arial" w:hAnsi="Arial"/>
          <w:b/>
          <w:spacing w:val="-3"/>
        </w:rPr>
        <w:t>L e i c h t a t h l e t i k</w:t>
      </w:r>
    </w:p>
    <w:p w14:paraId="46ED81CA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it-IT"/>
        </w:rPr>
      </w:pPr>
    </w:p>
    <w:p w14:paraId="2099025E" w14:textId="27BDA458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Ort/Termin: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A354F7">
        <w:rPr>
          <w:rFonts w:ascii="Arial" w:hAnsi="Arial"/>
          <w:spacing w:val="-3"/>
        </w:rPr>
        <w:t>Falkensee, Sportplatz Rosenstraße</w:t>
      </w:r>
    </w:p>
    <w:p w14:paraId="4908CDAA" w14:textId="7DA88E5C" w:rsidR="00D46A31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A354F7">
        <w:rPr>
          <w:rFonts w:ascii="Arial" w:hAnsi="Arial"/>
          <w:spacing w:val="-3"/>
        </w:rPr>
        <w:tab/>
        <w:t>02.10.2024</w:t>
      </w:r>
      <w:r>
        <w:rPr>
          <w:rFonts w:ascii="Arial" w:hAnsi="Arial"/>
          <w:spacing w:val="-3"/>
        </w:rPr>
        <w:t xml:space="preserve">, 10:00 Uhr </w:t>
      </w:r>
    </w:p>
    <w:p w14:paraId="3ED8E889" w14:textId="77777777" w:rsidR="00A354F7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</w:rPr>
      </w:pPr>
    </w:p>
    <w:p w14:paraId="6C6DE9D1" w14:textId="28FAF6C0" w:rsidR="00A354F7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bCs/>
          <w:spacing w:val="-3"/>
        </w:rPr>
        <w:t>U14</w:t>
      </w:r>
      <w:r>
        <w:rPr>
          <w:rFonts w:ascii="Arial" w:hAnsi="Arial"/>
          <w:spacing w:val="-3"/>
        </w:rPr>
        <w:t xml:space="preserve"> (2012 und jünger; bis einschließlich Klassenstufe 6) männlich u. weiblich</w:t>
      </w:r>
    </w:p>
    <w:p w14:paraId="172F843E" w14:textId="5867BD6D" w:rsidR="00D46A31" w:rsidRDefault="00F95296" w:rsidP="00D46A31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</w:rPr>
      </w:pPr>
      <w:r>
        <w:rPr>
          <w:rFonts w:ascii="Arial" w:hAnsi="Arial"/>
          <w:b/>
          <w:bCs/>
          <w:spacing w:val="-3"/>
        </w:rPr>
        <w:t xml:space="preserve">WK </w:t>
      </w:r>
      <w:r w:rsidR="006F1909">
        <w:rPr>
          <w:rFonts w:ascii="Arial" w:hAnsi="Arial"/>
          <w:b/>
          <w:bCs/>
          <w:spacing w:val="-3"/>
        </w:rPr>
        <w:t>U</w:t>
      </w:r>
      <w:r w:rsidR="00F84571">
        <w:rPr>
          <w:rFonts w:ascii="Arial" w:hAnsi="Arial"/>
          <w:b/>
          <w:bCs/>
          <w:spacing w:val="-3"/>
        </w:rPr>
        <w:t xml:space="preserve"> </w:t>
      </w:r>
      <w:r w:rsidR="006F1909">
        <w:rPr>
          <w:rFonts w:ascii="Arial" w:hAnsi="Arial"/>
          <w:b/>
          <w:bCs/>
          <w:spacing w:val="-3"/>
        </w:rPr>
        <w:t>18</w:t>
      </w:r>
      <w:r w:rsidR="00E14036">
        <w:rPr>
          <w:rFonts w:ascii="Arial" w:hAnsi="Arial"/>
          <w:b/>
          <w:bCs/>
          <w:spacing w:val="-3"/>
        </w:rPr>
        <w:t xml:space="preserve"> </w:t>
      </w:r>
      <w:r w:rsidR="00B52B39">
        <w:rPr>
          <w:rFonts w:ascii="Arial" w:hAnsi="Arial"/>
          <w:b/>
          <w:bCs/>
          <w:spacing w:val="-3"/>
        </w:rPr>
        <w:t>(2</w:t>
      </w:r>
      <w:r w:rsidR="004C6779">
        <w:rPr>
          <w:rFonts w:ascii="Arial" w:hAnsi="Arial"/>
          <w:b/>
          <w:bCs/>
          <w:spacing w:val="-3"/>
        </w:rPr>
        <w:t>008-2010)</w:t>
      </w:r>
      <w:r w:rsidR="00F84571" w:rsidRPr="00F84571">
        <w:rPr>
          <w:rFonts w:ascii="Arial" w:hAnsi="Arial"/>
          <w:spacing w:val="-3"/>
        </w:rPr>
        <w:t xml:space="preserve"> </w:t>
      </w:r>
      <w:r w:rsidR="00F84571">
        <w:rPr>
          <w:rFonts w:ascii="Arial" w:hAnsi="Arial"/>
          <w:spacing w:val="-3"/>
        </w:rPr>
        <w:t>männlich u. weiblich</w:t>
      </w:r>
    </w:p>
    <w:p w14:paraId="28FC9DC7" w14:textId="7AE500A3" w:rsidR="00733725" w:rsidRDefault="00F84571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bCs/>
          <w:spacing w:val="-3"/>
        </w:rPr>
        <w:t>WK U</w:t>
      </w:r>
      <w:r w:rsidR="00C04E2B">
        <w:rPr>
          <w:rFonts w:ascii="Arial" w:hAnsi="Arial"/>
          <w:b/>
          <w:bCs/>
          <w:spacing w:val="-3"/>
        </w:rPr>
        <w:t xml:space="preserve"> 16</w:t>
      </w:r>
      <w:r w:rsidR="00C7527B">
        <w:rPr>
          <w:rFonts w:ascii="Arial" w:hAnsi="Arial"/>
          <w:b/>
          <w:bCs/>
          <w:spacing w:val="-3"/>
        </w:rPr>
        <w:t xml:space="preserve"> Mixed Teams </w:t>
      </w:r>
      <w:r w:rsidR="00B6359E">
        <w:rPr>
          <w:rFonts w:ascii="Arial" w:hAnsi="Arial"/>
          <w:b/>
          <w:bCs/>
          <w:spacing w:val="-3"/>
        </w:rPr>
        <w:t>(2010-2012)</w:t>
      </w:r>
      <w:r w:rsidR="00733725">
        <w:rPr>
          <w:rFonts w:ascii="Arial" w:hAnsi="Arial"/>
          <w:spacing w:val="-3"/>
        </w:rPr>
        <w:t xml:space="preserve"> </w:t>
      </w:r>
    </w:p>
    <w:p w14:paraId="7E3D95A9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BA36158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Allgemeine Bestimmungen:</w:t>
      </w:r>
    </w:p>
    <w:p w14:paraId="65DA24A3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66815A42" w14:textId="1909917A" w:rsidR="00733725" w:rsidRDefault="00733725" w:rsidP="006D6AC3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Die Wettkämpfe werden als Mannschaftswettbewerbe der Schulen ausgeschrieben. Die Teilnahme daran ist freiwillig und nur mit Schulmannschaften möglich</w:t>
      </w:r>
      <w:r w:rsidR="00752B55" w:rsidRPr="00890B5D">
        <w:rPr>
          <w:rFonts w:ascii="Arial" w:hAnsi="Arial" w:cs="Arial"/>
          <w:spacing w:val="-3"/>
        </w:rPr>
        <w:t>.</w:t>
      </w:r>
    </w:p>
    <w:p w14:paraId="01112D14" w14:textId="77777777" w:rsidR="00A354F7" w:rsidRPr="00890B5D" w:rsidRDefault="00A354F7" w:rsidP="006D6AC3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5A18C0C7" w14:textId="77777777" w:rsidR="00DC7785" w:rsidRPr="00A354F7" w:rsidRDefault="00DC7785" w:rsidP="00DC7785">
      <w:pPr>
        <w:rPr>
          <w:rFonts w:ascii="Arial" w:hAnsi="Arial" w:cs="Arial"/>
          <w:b/>
          <w:bCs/>
        </w:rPr>
      </w:pPr>
      <w:r w:rsidRPr="00A354F7">
        <w:rPr>
          <w:rFonts w:ascii="Arial" w:hAnsi="Arial" w:cs="Arial"/>
          <w:b/>
          <w:bCs/>
        </w:rPr>
        <w:t>Bestimmungen Wettkampf U18 (ehemals WK II)</w:t>
      </w:r>
    </w:p>
    <w:p w14:paraId="02A8677E" w14:textId="77777777" w:rsidR="00DC7785" w:rsidRPr="00890B5D" w:rsidRDefault="00DC7785" w:rsidP="00DC7785">
      <w:pPr>
        <w:rPr>
          <w:rFonts w:ascii="Arial" w:hAnsi="Arial" w:cs="Arial"/>
        </w:rPr>
      </w:pPr>
      <w:r w:rsidRPr="00890B5D">
        <w:rPr>
          <w:rFonts w:ascii="Arial" w:hAnsi="Arial" w:cs="Arial"/>
        </w:rPr>
        <w:t>1. Eine Mannschaft besteht aus maximal 12 Schüler/innen.</w:t>
      </w:r>
    </w:p>
    <w:p w14:paraId="637C92B2" w14:textId="14CB220B" w:rsidR="00DC7785" w:rsidRPr="00890B5D" w:rsidRDefault="00DC7785" w:rsidP="00025F3D">
      <w:pPr>
        <w:rPr>
          <w:rFonts w:ascii="Arial" w:hAnsi="Arial" w:cs="Arial"/>
        </w:rPr>
      </w:pPr>
      <w:r w:rsidRPr="00890B5D">
        <w:rPr>
          <w:rFonts w:ascii="Arial" w:hAnsi="Arial" w:cs="Arial"/>
        </w:rPr>
        <w:t>2. Für jede Mannschaft werden 3 Schüler/innen pro Disziplin sowie 2 Staffeln zugelassen, von</w:t>
      </w:r>
      <w:r w:rsidR="00025F3D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denen 2 Teilnehmer/innen und eine Staffel gewertet werden. Ein/e Schüler/in darf nur in 3</w:t>
      </w:r>
      <w:r w:rsidR="00025F3D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Disziplinen einschließlich der Staffel eingesetzt werden.</w:t>
      </w:r>
    </w:p>
    <w:p w14:paraId="3D1493E0" w14:textId="77777777" w:rsidR="00DC7785" w:rsidRPr="00890B5D" w:rsidRDefault="00DC7785" w:rsidP="00DC7785">
      <w:pPr>
        <w:rPr>
          <w:rFonts w:ascii="Arial" w:hAnsi="Arial" w:cs="Arial"/>
        </w:rPr>
      </w:pPr>
      <w:r w:rsidRPr="00890B5D">
        <w:rPr>
          <w:rFonts w:ascii="Arial" w:hAnsi="Arial" w:cs="Arial"/>
        </w:rPr>
        <w:t>Bei Punktegleichheit werden die Mannschaften auf den gleichen Rang gesetzt.</w:t>
      </w:r>
    </w:p>
    <w:p w14:paraId="3148DC3D" w14:textId="1FC536E3" w:rsidR="00DC7785" w:rsidRPr="00890B5D" w:rsidRDefault="00DC7785" w:rsidP="00025F3D">
      <w:pPr>
        <w:rPr>
          <w:rFonts w:ascii="Arial" w:hAnsi="Arial" w:cs="Arial"/>
        </w:rPr>
      </w:pPr>
      <w:r w:rsidRPr="00890B5D">
        <w:rPr>
          <w:rFonts w:ascii="Arial" w:hAnsi="Arial" w:cs="Arial"/>
        </w:rPr>
        <w:t>3. Bei Wurf, Stoß und Weitsprung sind jeweils 4 Versuche erlaubt. Im Hochsprung scheidet der/die Schüler/in nach 3 aufeinander folgenden Fehlversuchen aus.</w:t>
      </w:r>
    </w:p>
    <w:p w14:paraId="42530A55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1483DC97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51F864E8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32783902" w14:textId="77777777" w:rsidR="00AC64E2" w:rsidRDefault="00AC64E2" w:rsidP="00DC7785">
      <w:pPr>
        <w:rPr>
          <w:rFonts w:ascii="Arial" w:hAnsi="Arial" w:cs="Arial"/>
          <w:b/>
          <w:bCs/>
        </w:rPr>
      </w:pPr>
    </w:p>
    <w:p w14:paraId="5335EF3E" w14:textId="7B48C9F2" w:rsidR="00DC7785" w:rsidRPr="00890B5D" w:rsidRDefault="00DC7785" w:rsidP="00DC7785">
      <w:pPr>
        <w:rPr>
          <w:rFonts w:ascii="Arial" w:hAnsi="Arial" w:cs="Arial"/>
          <w:b/>
          <w:bCs/>
        </w:rPr>
      </w:pPr>
      <w:r w:rsidRPr="00890B5D">
        <w:rPr>
          <w:rFonts w:ascii="Arial" w:hAnsi="Arial" w:cs="Arial"/>
          <w:b/>
          <w:bCs/>
        </w:rPr>
        <w:t xml:space="preserve">Bestimmungen Wettkampf U16 (ehemals WK III) - Mixed </w:t>
      </w:r>
      <w:r w:rsidR="00C27CD7">
        <w:rPr>
          <w:rFonts w:ascii="Arial" w:hAnsi="Arial" w:cs="Arial"/>
          <w:b/>
          <w:bCs/>
        </w:rPr>
        <w:t>T</w:t>
      </w:r>
      <w:r w:rsidRPr="00890B5D">
        <w:rPr>
          <w:rFonts w:ascii="Arial" w:hAnsi="Arial" w:cs="Arial"/>
          <w:b/>
          <w:bCs/>
        </w:rPr>
        <w:t>eams</w:t>
      </w:r>
    </w:p>
    <w:p w14:paraId="59E8BBCB" w14:textId="219C0A24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1. Gestartet wird in Mixed-Teams. Eine Mannschaft besteht aus maximal 12 Schüler/innen.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Um die Ausschreibungsbestimmungen (s. Punkt 2) zu erfüllen, müssen für ein Mixed-Team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mindestens 3 Mädchen und 3 Jungen benannt werden.</w:t>
      </w:r>
    </w:p>
    <w:p w14:paraId="56DBA806" w14:textId="76F98C28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2. Für jedes Mixed-Team werden vier Schüler/innen pro Disziplin zugelassen, von denen die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Leistung je eines Schülers und einer Schülerin gewertet werden. Ein/e Schüler/in darf nur in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drei Disziplinen einschließlich der Staffel eingesetzt werden. Bei Punktegleichheit werden die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Mixed-Teams auf den gleichen Rang gesetzt.</w:t>
      </w:r>
    </w:p>
    <w:p w14:paraId="52E89B44" w14:textId="22505294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3. Es werden zwei 4 x 75 m-Mixed-Staffeln zugelassen. Eine Mixed-Staffel besteht aus zwei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Mädchen und zwei Jungen. Die erreichten Punktzahlen bei der 4 x 75 m -Mixed-Staffel werden auf Grundlage der Tabelle der „Wertung männlich“ der nationalen Punktetabelle ermittelt.</w:t>
      </w:r>
    </w:p>
    <w:p w14:paraId="57408D54" w14:textId="561D2D07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4. Bei Wurf, Stoß und Weitsprung sind jeweils 4 Versuche erlaubt. Im Hochsprung scheidet der/die Schüler/in nach 3 aufeinander folgenden Fehlversuchen aus.</w:t>
      </w:r>
    </w:p>
    <w:p w14:paraId="54A75AA9" w14:textId="29FE083F" w:rsidR="00DC7785" w:rsidRPr="00890B5D" w:rsidRDefault="00DC7785" w:rsidP="00300C8C">
      <w:pPr>
        <w:rPr>
          <w:rFonts w:ascii="Arial" w:hAnsi="Arial" w:cs="Arial"/>
        </w:rPr>
      </w:pPr>
      <w:r w:rsidRPr="00890B5D">
        <w:rPr>
          <w:rFonts w:ascii="Arial" w:hAnsi="Arial" w:cs="Arial"/>
        </w:rPr>
        <w:t>5. Für reine Mädchen- bzw. Jungenschulen gibt es die Möglichkeit, eine Startgemeinschaft zu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 xml:space="preserve">bilden. Diese darf dabei aus maximal zwei Schulen bestehen, welche </w:t>
      </w:r>
      <w:r w:rsidR="001B40AC" w:rsidRPr="00890B5D">
        <w:rPr>
          <w:rFonts w:ascii="Arial" w:hAnsi="Arial" w:cs="Arial"/>
        </w:rPr>
        <w:t>beide Teile</w:t>
      </w:r>
      <w:r w:rsidRPr="00890B5D">
        <w:rPr>
          <w:rFonts w:ascii="Arial" w:hAnsi="Arial" w:cs="Arial"/>
        </w:rPr>
        <w:t xml:space="preserve"> der kleinstmöglichen Einheit auf Schulebene sein müssen.</w:t>
      </w:r>
    </w:p>
    <w:p w14:paraId="5B1018EB" w14:textId="275BC11D" w:rsidR="00733725" w:rsidRPr="00890B5D" w:rsidRDefault="00890B5D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6</w:t>
      </w:r>
      <w:r w:rsidR="00733725" w:rsidRPr="00890B5D">
        <w:rPr>
          <w:rFonts w:ascii="Arial" w:hAnsi="Arial" w:cs="Arial"/>
          <w:spacing w:val="-3"/>
        </w:rPr>
        <w:t>. Jede Mannschaft ist von einem Erwachsenen zu begleiten. Die Aufsichtspflicht während des Transportes und bei den Wettkämpfen muss in jedem Fall gewährleistet sein.</w:t>
      </w:r>
    </w:p>
    <w:p w14:paraId="1398E37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b/>
          <w:spacing w:val="-3"/>
        </w:rPr>
      </w:pPr>
    </w:p>
    <w:p w14:paraId="6B5A0106" w14:textId="0AFB14E3" w:rsidR="00733725" w:rsidRPr="00890B5D" w:rsidRDefault="00300C8C" w:rsidP="00733725">
      <w:pPr>
        <w:tabs>
          <w:tab w:val="left" w:pos="-720"/>
        </w:tabs>
        <w:ind w:right="108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7</w:t>
      </w:r>
      <w:r w:rsidR="00733725" w:rsidRPr="00890B5D">
        <w:rPr>
          <w:rFonts w:ascii="Arial" w:hAnsi="Arial" w:cs="Arial"/>
          <w:b/>
          <w:spacing w:val="-3"/>
        </w:rPr>
        <w:t>. Kampfrichtereinsatz in Sportkleidung!</w:t>
      </w:r>
    </w:p>
    <w:p w14:paraId="76E62C0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773300B2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8. Wettkämpfe</w:t>
      </w:r>
    </w:p>
    <w:p w14:paraId="7AAEA0E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185EA71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 xml:space="preserve">    WK/Jahrgänge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Jungen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Mädchen</w:t>
      </w:r>
    </w:p>
    <w:p w14:paraId="023CDE9F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6C2747F" w14:textId="5D5CF9EB" w:rsidR="00A14458" w:rsidRPr="00A354F7" w:rsidRDefault="00A14458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66BCC96A" w14:textId="3A6A63EE" w:rsidR="00733725" w:rsidRPr="00A354F7" w:rsidRDefault="00D92BD7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U18</w:t>
      </w:r>
      <w:r w:rsidR="00733725" w:rsidRPr="00A354F7">
        <w:rPr>
          <w:rFonts w:ascii="Arial" w:hAnsi="Arial" w:cs="Arial"/>
          <w:spacing w:val="-3"/>
        </w:rPr>
        <w:t xml:space="preserve"> </w:t>
      </w:r>
      <w:r w:rsidR="00FB4CD3" w:rsidRPr="00A354F7">
        <w:rPr>
          <w:rFonts w:ascii="Arial" w:hAnsi="Arial" w:cs="Arial"/>
          <w:spacing w:val="-3"/>
        </w:rPr>
        <w:t>(</w:t>
      </w:r>
      <w:r w:rsidR="00733725" w:rsidRPr="00A354F7">
        <w:rPr>
          <w:rFonts w:ascii="Arial" w:hAnsi="Arial" w:cs="Arial"/>
          <w:spacing w:val="-3"/>
        </w:rPr>
        <w:t>200</w:t>
      </w:r>
      <w:r w:rsidR="00355378" w:rsidRPr="00A354F7">
        <w:rPr>
          <w:rFonts w:ascii="Arial" w:hAnsi="Arial" w:cs="Arial"/>
          <w:spacing w:val="-3"/>
        </w:rPr>
        <w:t>8</w:t>
      </w:r>
      <w:r w:rsidR="00733725" w:rsidRPr="00A354F7">
        <w:rPr>
          <w:rFonts w:ascii="Arial" w:hAnsi="Arial" w:cs="Arial"/>
          <w:spacing w:val="-3"/>
        </w:rPr>
        <w:t xml:space="preserve"> </w:t>
      </w:r>
      <w:r w:rsidR="00FB4CD3" w:rsidRPr="00A354F7">
        <w:rPr>
          <w:rFonts w:ascii="Arial" w:hAnsi="Arial" w:cs="Arial"/>
          <w:spacing w:val="-3"/>
        </w:rPr>
        <w:t>–</w:t>
      </w:r>
      <w:r w:rsidR="00733725" w:rsidRPr="00A354F7">
        <w:rPr>
          <w:rFonts w:ascii="Arial" w:hAnsi="Arial" w:cs="Arial"/>
          <w:spacing w:val="-3"/>
        </w:rPr>
        <w:t xml:space="preserve"> 20</w:t>
      </w:r>
      <w:r w:rsidR="004174EE" w:rsidRPr="00A354F7">
        <w:rPr>
          <w:rFonts w:ascii="Arial" w:hAnsi="Arial" w:cs="Arial"/>
          <w:spacing w:val="-3"/>
        </w:rPr>
        <w:t>1</w:t>
      </w:r>
      <w:r w:rsidR="00733725" w:rsidRPr="00A354F7">
        <w:rPr>
          <w:rFonts w:ascii="Arial" w:hAnsi="Arial" w:cs="Arial"/>
          <w:spacing w:val="-3"/>
        </w:rPr>
        <w:t>0</w:t>
      </w:r>
      <w:r w:rsidR="00FB4CD3" w:rsidRPr="00A354F7">
        <w:rPr>
          <w:rFonts w:ascii="Arial" w:hAnsi="Arial" w:cs="Arial"/>
          <w:spacing w:val="-3"/>
        </w:rPr>
        <w:t>)</w:t>
      </w:r>
      <w:r w:rsidR="00733725" w:rsidRPr="00A354F7">
        <w:rPr>
          <w:rFonts w:ascii="Arial" w:hAnsi="Arial" w:cs="Arial"/>
          <w:spacing w:val="-3"/>
        </w:rPr>
        <w:tab/>
      </w:r>
      <w:r w:rsidR="00A14458" w:rsidRPr="00A354F7">
        <w:rPr>
          <w:rFonts w:ascii="Arial" w:hAnsi="Arial" w:cs="Arial"/>
          <w:spacing w:val="-3"/>
        </w:rPr>
        <w:tab/>
      </w:r>
      <w:r w:rsidR="00733725" w:rsidRPr="00A354F7">
        <w:rPr>
          <w:rFonts w:ascii="Arial" w:hAnsi="Arial" w:cs="Arial"/>
          <w:spacing w:val="-3"/>
        </w:rPr>
        <w:t>100m/800m/4 x 100 m</w:t>
      </w:r>
      <w:r w:rsidR="00733725" w:rsidRPr="00A354F7">
        <w:rPr>
          <w:rFonts w:ascii="Arial" w:hAnsi="Arial" w:cs="Arial"/>
          <w:spacing w:val="-3"/>
        </w:rPr>
        <w:tab/>
        <w:t xml:space="preserve">       100m/800m/4 x 100 m</w:t>
      </w:r>
    </w:p>
    <w:p w14:paraId="7387C7B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>Weit/Hoch/Kugel (5 kg)</w:t>
      </w:r>
      <w:r w:rsidRPr="00890B5D">
        <w:rPr>
          <w:rFonts w:ascii="Arial" w:hAnsi="Arial" w:cs="Arial"/>
          <w:spacing w:val="-3"/>
        </w:rPr>
        <w:tab/>
        <w:t xml:space="preserve">     Weit/Hoch/Kugel</w:t>
      </w:r>
      <w:r w:rsidR="00A72EA4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(3 kg)</w:t>
      </w:r>
    </w:p>
    <w:p w14:paraId="3B059A03" w14:textId="77777777" w:rsidR="00733725" w:rsidRPr="00A354F7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>Speer (700 g)</w:t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  <w:t>Speer (500 g)</w:t>
      </w:r>
    </w:p>
    <w:p w14:paraId="60F23988" w14:textId="77777777" w:rsidR="00733725" w:rsidRPr="00A354F7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7960B72" w14:textId="654E4C11" w:rsidR="00733725" w:rsidRPr="00A354F7" w:rsidRDefault="00F94D93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</w:t>
      </w:r>
      <w:r w:rsidR="00FB4CD3" w:rsidRPr="00A354F7">
        <w:rPr>
          <w:rFonts w:ascii="Arial" w:hAnsi="Arial" w:cs="Arial"/>
          <w:spacing w:val="-3"/>
        </w:rPr>
        <w:t>16</w:t>
      </w:r>
      <w:r w:rsidR="00733725" w:rsidRPr="00A354F7">
        <w:rPr>
          <w:rFonts w:ascii="Arial" w:hAnsi="Arial" w:cs="Arial"/>
          <w:spacing w:val="-3"/>
        </w:rPr>
        <w:t xml:space="preserve"> </w:t>
      </w:r>
      <w:r w:rsidR="00FB4CD3" w:rsidRPr="00A354F7">
        <w:rPr>
          <w:rFonts w:ascii="Arial" w:hAnsi="Arial" w:cs="Arial"/>
          <w:spacing w:val="-3"/>
        </w:rPr>
        <w:t>(</w:t>
      </w:r>
      <w:r w:rsidR="00733725" w:rsidRPr="00A354F7">
        <w:rPr>
          <w:rFonts w:ascii="Arial" w:hAnsi="Arial" w:cs="Arial"/>
          <w:spacing w:val="-3"/>
        </w:rPr>
        <w:t>20</w:t>
      </w:r>
      <w:r w:rsidR="00355378" w:rsidRPr="00A354F7">
        <w:rPr>
          <w:rFonts w:ascii="Arial" w:hAnsi="Arial" w:cs="Arial"/>
          <w:spacing w:val="-3"/>
        </w:rPr>
        <w:t>10</w:t>
      </w:r>
      <w:r w:rsidR="00733725" w:rsidRPr="00A354F7">
        <w:rPr>
          <w:rFonts w:ascii="Arial" w:hAnsi="Arial" w:cs="Arial"/>
          <w:spacing w:val="-3"/>
        </w:rPr>
        <w:t xml:space="preserve"> </w:t>
      </w:r>
      <w:r w:rsidR="00FB4CD3" w:rsidRPr="00A354F7">
        <w:rPr>
          <w:rFonts w:ascii="Arial" w:hAnsi="Arial" w:cs="Arial"/>
          <w:spacing w:val="-3"/>
        </w:rPr>
        <w:t>–</w:t>
      </w:r>
      <w:r w:rsidR="00733725" w:rsidRPr="00A354F7">
        <w:rPr>
          <w:rFonts w:ascii="Arial" w:hAnsi="Arial" w:cs="Arial"/>
          <w:spacing w:val="-3"/>
        </w:rPr>
        <w:t xml:space="preserve"> 20</w:t>
      </w:r>
      <w:r w:rsidR="00860EC2" w:rsidRPr="00A354F7">
        <w:rPr>
          <w:rFonts w:ascii="Arial" w:hAnsi="Arial" w:cs="Arial"/>
          <w:spacing w:val="-3"/>
        </w:rPr>
        <w:t>1</w:t>
      </w:r>
      <w:r w:rsidR="004174EE" w:rsidRPr="00A354F7">
        <w:rPr>
          <w:rFonts w:ascii="Arial" w:hAnsi="Arial" w:cs="Arial"/>
          <w:spacing w:val="-3"/>
        </w:rPr>
        <w:t>2</w:t>
      </w:r>
      <w:r w:rsidR="00FB4CD3" w:rsidRPr="00A354F7">
        <w:rPr>
          <w:rFonts w:ascii="Arial" w:hAnsi="Arial" w:cs="Arial"/>
          <w:spacing w:val="-3"/>
        </w:rPr>
        <w:t>)</w:t>
      </w:r>
      <w:r w:rsidR="00733725" w:rsidRPr="00A354F7">
        <w:rPr>
          <w:rFonts w:ascii="Arial" w:hAnsi="Arial" w:cs="Arial"/>
          <w:spacing w:val="-3"/>
        </w:rPr>
        <w:tab/>
      </w:r>
      <w:r w:rsidR="00733725" w:rsidRPr="00A354F7">
        <w:rPr>
          <w:rFonts w:ascii="Arial" w:hAnsi="Arial" w:cs="Arial"/>
          <w:spacing w:val="-3"/>
        </w:rPr>
        <w:tab/>
        <w:t>75m/800m/4 x 75 m</w:t>
      </w:r>
      <w:r w:rsidR="00733725" w:rsidRPr="00A354F7">
        <w:rPr>
          <w:rFonts w:ascii="Arial" w:hAnsi="Arial" w:cs="Arial"/>
          <w:spacing w:val="-3"/>
        </w:rPr>
        <w:tab/>
      </w:r>
      <w:r w:rsidR="00733725" w:rsidRPr="00A354F7">
        <w:rPr>
          <w:rFonts w:ascii="Arial" w:hAnsi="Arial" w:cs="Arial"/>
          <w:spacing w:val="-3"/>
        </w:rPr>
        <w:tab/>
      </w:r>
      <w:r w:rsidR="00733725" w:rsidRPr="00A354F7">
        <w:rPr>
          <w:rFonts w:ascii="Arial" w:hAnsi="Arial" w:cs="Arial"/>
          <w:spacing w:val="-3"/>
        </w:rPr>
        <w:tab/>
        <w:t>75m/800m/4 x 75 m</w:t>
      </w:r>
    </w:p>
    <w:p w14:paraId="6241E39D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>Weit/Hoch/Kugel (4 kg)</w:t>
      </w:r>
      <w:r w:rsidRPr="00890B5D">
        <w:rPr>
          <w:rFonts w:ascii="Arial" w:hAnsi="Arial" w:cs="Arial"/>
          <w:spacing w:val="-3"/>
        </w:rPr>
        <w:tab/>
        <w:t xml:space="preserve">     Weit/Hoch/Kugel</w:t>
      </w:r>
      <w:r w:rsidR="00A72EA4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(3 kg)</w:t>
      </w:r>
    </w:p>
    <w:p w14:paraId="14C5D7A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Ball (200g)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Ball (200g)</w:t>
      </w:r>
    </w:p>
    <w:p w14:paraId="1082C5EB" w14:textId="2DD70D9C" w:rsidR="00A354F7" w:rsidRPr="00BD06A9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U</w:t>
      </w:r>
      <w:proofErr w:type="gramStart"/>
      <w:r>
        <w:rPr>
          <w:rFonts w:ascii="Arial" w:hAnsi="Arial"/>
          <w:spacing w:val="-3"/>
        </w:rPr>
        <w:t xml:space="preserve">14 </w:t>
      </w:r>
      <w:r>
        <w:rPr>
          <w:rFonts w:ascii="Arial" w:hAnsi="Arial"/>
          <w:spacing w:val="-3"/>
        </w:rPr>
        <w:t xml:space="preserve"> 2012</w:t>
      </w:r>
      <w:proofErr w:type="gramEnd"/>
      <w:r w:rsidRPr="00BD06A9">
        <w:rPr>
          <w:rFonts w:ascii="Arial" w:hAnsi="Arial"/>
          <w:spacing w:val="-3"/>
        </w:rPr>
        <w:t xml:space="preserve"> und jünger</w:t>
      </w:r>
      <w:r>
        <w:rPr>
          <w:rFonts w:ascii="Arial" w:hAnsi="Arial"/>
          <w:spacing w:val="-3"/>
        </w:rPr>
        <w:t xml:space="preserve">          75m/8</w:t>
      </w:r>
      <w:r w:rsidRPr="00BD06A9">
        <w:rPr>
          <w:rFonts w:ascii="Arial" w:hAnsi="Arial"/>
          <w:spacing w:val="-3"/>
        </w:rPr>
        <w:t>00m/4 x 75 m</w:t>
      </w:r>
      <w:r w:rsidRPr="00BD06A9">
        <w:rPr>
          <w:rFonts w:ascii="Arial" w:hAnsi="Arial"/>
          <w:spacing w:val="-3"/>
        </w:rPr>
        <w:tab/>
      </w:r>
      <w:r w:rsidRPr="00BD06A9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Pr="00BD06A9">
        <w:rPr>
          <w:rFonts w:ascii="Arial" w:hAnsi="Arial"/>
          <w:spacing w:val="-3"/>
        </w:rPr>
        <w:t>75m/800m/4 x 75 m</w:t>
      </w:r>
    </w:p>
    <w:p w14:paraId="03EF84FE" w14:textId="77777777" w:rsidR="00A354F7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Bis einschl.</w:t>
      </w:r>
      <w:r w:rsidRPr="00BD06A9">
        <w:rPr>
          <w:rFonts w:ascii="Arial" w:hAnsi="Arial"/>
          <w:spacing w:val="-3"/>
        </w:rPr>
        <w:tab/>
        <w:t xml:space="preserve"> </w:t>
      </w:r>
      <w:r w:rsidRPr="00BD06A9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Weit/Hoch/Kugel (3 kg)</w:t>
      </w:r>
      <w:r>
        <w:rPr>
          <w:rFonts w:ascii="Arial" w:hAnsi="Arial"/>
          <w:spacing w:val="-3"/>
        </w:rPr>
        <w:tab/>
        <w:t xml:space="preserve">     Weit/Hoch/Kugel (3 kg)</w:t>
      </w:r>
    </w:p>
    <w:p w14:paraId="47A6AADF" w14:textId="0B06FC41" w:rsidR="00FB4CD3" w:rsidRPr="00A354F7" w:rsidRDefault="00A354F7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Klasse 6!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Ball (200g)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        </w:t>
      </w:r>
      <w:r>
        <w:rPr>
          <w:rFonts w:ascii="Arial" w:hAnsi="Arial"/>
          <w:spacing w:val="-3"/>
        </w:rPr>
        <w:tab/>
        <w:t>Ball (200g)</w:t>
      </w:r>
    </w:p>
    <w:p w14:paraId="326C825E" w14:textId="07C9113B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lastRenderedPageBreak/>
        <w:t>Hochsprung - Anfangshöhen</w:t>
      </w:r>
    </w:p>
    <w:p w14:paraId="5EB5A09C" w14:textId="77777777" w:rsidR="009C39F6" w:rsidRPr="00A354F7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U18 (2008 – 2010)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männlich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</w:t>
      </w:r>
      <w:r w:rsidRPr="00A354F7">
        <w:rPr>
          <w:rFonts w:ascii="Arial" w:hAnsi="Arial" w:cs="Arial"/>
          <w:spacing w:val="-3"/>
        </w:rPr>
        <w:t>1.40 m</w:t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</w:p>
    <w:p w14:paraId="6ECFDD9A" w14:textId="77777777" w:rsidR="009C39F6" w:rsidRPr="00A354F7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U18 (2008 – 2010)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weiblich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 </w:t>
      </w:r>
      <w:r w:rsidRPr="00A354F7">
        <w:rPr>
          <w:rFonts w:ascii="Arial" w:hAnsi="Arial" w:cs="Arial"/>
          <w:spacing w:val="-3"/>
        </w:rPr>
        <w:t xml:space="preserve"> 1.20 m </w:t>
      </w:r>
    </w:p>
    <w:p w14:paraId="691896DE" w14:textId="171BE602" w:rsidR="009C39F6" w:rsidRPr="00A354F7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U16 (2010 – 2012)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männlich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</w:t>
      </w:r>
      <w:r w:rsidRPr="00A354F7">
        <w:rPr>
          <w:rFonts w:ascii="Arial" w:hAnsi="Arial" w:cs="Arial"/>
          <w:spacing w:val="-3"/>
        </w:rPr>
        <w:t>1.</w:t>
      </w:r>
      <w:r w:rsidR="000452E2" w:rsidRPr="00A354F7">
        <w:rPr>
          <w:rFonts w:ascii="Arial" w:hAnsi="Arial" w:cs="Arial"/>
          <w:spacing w:val="-3"/>
        </w:rPr>
        <w:t>25</w:t>
      </w:r>
      <w:r w:rsidRPr="00A354F7">
        <w:rPr>
          <w:rFonts w:ascii="Arial" w:hAnsi="Arial" w:cs="Arial"/>
          <w:spacing w:val="-3"/>
        </w:rPr>
        <w:t xml:space="preserve"> m</w:t>
      </w:r>
      <w:r w:rsidRPr="00A354F7">
        <w:rPr>
          <w:rFonts w:ascii="Arial" w:hAnsi="Arial" w:cs="Arial"/>
          <w:spacing w:val="-3"/>
        </w:rPr>
        <w:tab/>
      </w:r>
      <w:r w:rsidRPr="00A354F7">
        <w:rPr>
          <w:rFonts w:ascii="Arial" w:hAnsi="Arial" w:cs="Arial"/>
          <w:spacing w:val="-3"/>
        </w:rPr>
        <w:tab/>
      </w:r>
    </w:p>
    <w:p w14:paraId="241A86AA" w14:textId="1D4AE7C6" w:rsidR="00733725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A354F7">
        <w:rPr>
          <w:rFonts w:ascii="Arial" w:hAnsi="Arial" w:cs="Arial"/>
          <w:spacing w:val="-3"/>
        </w:rPr>
        <w:t>U1</w:t>
      </w:r>
      <w:r w:rsidR="000452E2" w:rsidRPr="00A354F7">
        <w:rPr>
          <w:rFonts w:ascii="Arial" w:hAnsi="Arial" w:cs="Arial"/>
          <w:spacing w:val="-3"/>
        </w:rPr>
        <w:t>6</w:t>
      </w:r>
      <w:r w:rsidRPr="00A354F7">
        <w:rPr>
          <w:rFonts w:ascii="Arial" w:hAnsi="Arial" w:cs="Arial"/>
          <w:spacing w:val="-3"/>
        </w:rPr>
        <w:t xml:space="preserve"> (20</w:t>
      </w:r>
      <w:r w:rsidR="000452E2" w:rsidRPr="00A354F7">
        <w:rPr>
          <w:rFonts w:ascii="Arial" w:hAnsi="Arial" w:cs="Arial"/>
          <w:spacing w:val="-3"/>
        </w:rPr>
        <w:t>1</w:t>
      </w:r>
      <w:r w:rsidRPr="00A354F7">
        <w:rPr>
          <w:rFonts w:ascii="Arial" w:hAnsi="Arial" w:cs="Arial"/>
          <w:spacing w:val="-3"/>
        </w:rPr>
        <w:t>0 – 201</w:t>
      </w:r>
      <w:r w:rsidR="000452E2" w:rsidRPr="00A354F7">
        <w:rPr>
          <w:rFonts w:ascii="Arial" w:hAnsi="Arial" w:cs="Arial"/>
          <w:spacing w:val="-3"/>
        </w:rPr>
        <w:t>2</w:t>
      </w:r>
      <w:r w:rsidRPr="00A354F7">
        <w:rPr>
          <w:rFonts w:ascii="Arial" w:hAnsi="Arial" w:cs="Arial"/>
          <w:spacing w:val="-3"/>
        </w:rPr>
        <w:t>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weiblich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 </w:t>
      </w:r>
      <w:r w:rsidRPr="00A354F7">
        <w:rPr>
          <w:rFonts w:ascii="Arial" w:hAnsi="Arial" w:cs="Arial"/>
          <w:spacing w:val="-3"/>
        </w:rPr>
        <w:t xml:space="preserve"> 1.</w:t>
      </w:r>
      <w:r w:rsidR="000452E2" w:rsidRPr="00A354F7">
        <w:rPr>
          <w:rFonts w:ascii="Arial" w:hAnsi="Arial" w:cs="Arial"/>
          <w:spacing w:val="-3"/>
        </w:rPr>
        <w:t>1</w:t>
      </w:r>
      <w:r w:rsidRPr="00A354F7">
        <w:rPr>
          <w:rFonts w:ascii="Arial" w:hAnsi="Arial" w:cs="Arial"/>
          <w:spacing w:val="-3"/>
        </w:rPr>
        <w:t>0 m</w:t>
      </w:r>
    </w:p>
    <w:p w14:paraId="78D383D6" w14:textId="2A663396" w:rsidR="00A354F7" w:rsidRPr="00A354F7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 w:cs="Arial"/>
          <w:spacing w:val="-3"/>
        </w:rPr>
        <w:t>U14 m (2012 u j.)</w:t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>1.05 m</w:t>
      </w:r>
      <w:r w:rsidRPr="00A354F7">
        <w:rPr>
          <w:rFonts w:ascii="Arial" w:hAnsi="Arial"/>
          <w:spacing w:val="-3"/>
        </w:rPr>
        <w:tab/>
        <w:t xml:space="preserve"> </w:t>
      </w:r>
      <w:r w:rsidRPr="00A354F7">
        <w:rPr>
          <w:rFonts w:ascii="Arial" w:hAnsi="Arial"/>
          <w:spacing w:val="-3"/>
        </w:rPr>
        <w:tab/>
      </w:r>
    </w:p>
    <w:p w14:paraId="4B2FEA18" w14:textId="5EF64FF4" w:rsidR="00A354F7" w:rsidRPr="00A354F7" w:rsidRDefault="00A354F7" w:rsidP="00A354F7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 w:rsidRPr="00A354F7">
        <w:rPr>
          <w:rFonts w:ascii="Arial" w:hAnsi="Arial"/>
          <w:spacing w:val="-3"/>
        </w:rPr>
        <w:t xml:space="preserve">U14 </w:t>
      </w:r>
      <w:proofErr w:type="gramStart"/>
      <w:r w:rsidRPr="00A354F7">
        <w:rPr>
          <w:rFonts w:ascii="Arial" w:hAnsi="Arial"/>
          <w:spacing w:val="-3"/>
        </w:rPr>
        <w:t xml:space="preserve">w  </w:t>
      </w:r>
      <w:r w:rsidRPr="00A354F7">
        <w:rPr>
          <w:rFonts w:ascii="Arial" w:hAnsi="Arial"/>
          <w:spacing w:val="-3"/>
        </w:rPr>
        <w:t>(</w:t>
      </w:r>
      <w:proofErr w:type="gramEnd"/>
      <w:r w:rsidRPr="00A354F7">
        <w:rPr>
          <w:rFonts w:ascii="Arial" w:hAnsi="Arial"/>
          <w:spacing w:val="-3"/>
        </w:rPr>
        <w:t>2012 u j.</w:t>
      </w:r>
      <w:r>
        <w:rPr>
          <w:rFonts w:ascii="Arial" w:hAnsi="Arial"/>
          <w:spacing w:val="-3"/>
        </w:rPr>
        <w:t>)</w:t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ab/>
      </w:r>
      <w:r w:rsidRPr="00A354F7">
        <w:rPr>
          <w:rFonts w:ascii="Arial" w:hAnsi="Arial"/>
          <w:spacing w:val="-3"/>
        </w:rPr>
        <w:t>1.00 m</w:t>
      </w:r>
    </w:p>
    <w:p w14:paraId="1C2345EB" w14:textId="08348306" w:rsidR="00A354F7" w:rsidRPr="00A354F7" w:rsidRDefault="00A354F7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5065D6E8" w14:textId="05131293" w:rsidR="00733725" w:rsidRPr="00890B5D" w:rsidRDefault="00733725" w:rsidP="00733725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Organisationshinweise: Die Kreissieger qualifizieren sich für d</w:t>
      </w:r>
      <w:r w:rsidR="00A72EA4" w:rsidRPr="00890B5D">
        <w:rPr>
          <w:rFonts w:ascii="Arial" w:hAnsi="Arial" w:cs="Arial"/>
          <w:spacing w:val="-3"/>
        </w:rPr>
        <w:t>as</w:t>
      </w:r>
      <w:r w:rsidRPr="00890B5D">
        <w:rPr>
          <w:rFonts w:ascii="Arial" w:hAnsi="Arial" w:cs="Arial"/>
          <w:spacing w:val="-3"/>
        </w:rPr>
        <w:t xml:space="preserve"> Regionalfinal</w:t>
      </w:r>
      <w:r w:rsidR="00A72EA4" w:rsidRPr="00890B5D">
        <w:rPr>
          <w:rFonts w:ascii="Arial" w:hAnsi="Arial" w:cs="Arial"/>
          <w:spacing w:val="-3"/>
        </w:rPr>
        <w:t>e</w:t>
      </w:r>
      <w:r w:rsidRPr="00890B5D">
        <w:rPr>
          <w:rFonts w:ascii="Arial" w:hAnsi="Arial" w:cs="Arial"/>
          <w:spacing w:val="-3"/>
        </w:rPr>
        <w:t>.</w:t>
      </w:r>
    </w:p>
    <w:p w14:paraId="6DF2579F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  <w:t xml:space="preserve">    </w:t>
      </w:r>
    </w:p>
    <w:p w14:paraId="14C1F2ED" w14:textId="57F25B3C" w:rsidR="00CC5683" w:rsidRPr="00890B5D" w:rsidRDefault="00733725" w:rsidP="001577A3">
      <w:pPr>
        <w:ind w:right="-828"/>
        <w:rPr>
          <w:rFonts w:ascii="Arial" w:hAnsi="Arial" w:cs="Arial"/>
          <w:spacing w:val="-3"/>
          <w:sz w:val="22"/>
        </w:rPr>
      </w:pPr>
      <w:r w:rsidRPr="00890B5D">
        <w:rPr>
          <w:rFonts w:ascii="Arial" w:hAnsi="Arial" w:cs="Arial"/>
          <w:b/>
          <w:sz w:val="32"/>
          <w:szCs w:val="32"/>
        </w:rPr>
        <w:t xml:space="preserve">Meldetermin: </w:t>
      </w:r>
      <w:r w:rsidR="00E14036" w:rsidRPr="00890B5D">
        <w:rPr>
          <w:rFonts w:ascii="Arial" w:hAnsi="Arial" w:cs="Arial"/>
          <w:b/>
          <w:bCs/>
          <w:sz w:val="28"/>
        </w:rPr>
        <w:t xml:space="preserve">Bis einschließlich </w:t>
      </w:r>
      <w:r w:rsidR="004174EE" w:rsidRPr="00890B5D">
        <w:rPr>
          <w:rFonts w:ascii="Arial" w:hAnsi="Arial" w:cs="Arial"/>
          <w:b/>
          <w:bCs/>
          <w:sz w:val="28"/>
        </w:rPr>
        <w:t>1</w:t>
      </w:r>
      <w:r w:rsidR="002112E7" w:rsidRPr="00890B5D">
        <w:rPr>
          <w:rFonts w:ascii="Arial" w:hAnsi="Arial" w:cs="Arial"/>
          <w:b/>
          <w:bCs/>
          <w:sz w:val="28"/>
        </w:rPr>
        <w:t>6</w:t>
      </w:r>
      <w:r w:rsidRPr="00890B5D">
        <w:rPr>
          <w:rFonts w:ascii="Arial" w:hAnsi="Arial" w:cs="Arial"/>
          <w:b/>
          <w:bCs/>
          <w:sz w:val="28"/>
        </w:rPr>
        <w:t>.</w:t>
      </w:r>
      <w:r w:rsidR="002B6CF6" w:rsidRPr="00890B5D">
        <w:rPr>
          <w:rFonts w:ascii="Arial" w:hAnsi="Arial" w:cs="Arial"/>
          <w:b/>
          <w:bCs/>
          <w:sz w:val="28"/>
        </w:rPr>
        <w:t>09</w:t>
      </w:r>
      <w:r w:rsidR="005340FB" w:rsidRPr="00890B5D">
        <w:rPr>
          <w:rFonts w:ascii="Arial" w:hAnsi="Arial" w:cs="Arial"/>
          <w:b/>
          <w:bCs/>
          <w:sz w:val="28"/>
        </w:rPr>
        <w:t>.</w:t>
      </w:r>
      <w:r w:rsidRPr="00890B5D">
        <w:rPr>
          <w:rFonts w:ascii="Arial" w:hAnsi="Arial" w:cs="Arial"/>
          <w:b/>
          <w:bCs/>
          <w:sz w:val="28"/>
        </w:rPr>
        <w:t>20</w:t>
      </w:r>
      <w:r w:rsidR="00860EC2" w:rsidRPr="00890B5D">
        <w:rPr>
          <w:rFonts w:ascii="Arial" w:hAnsi="Arial" w:cs="Arial"/>
          <w:b/>
          <w:bCs/>
          <w:sz w:val="28"/>
        </w:rPr>
        <w:t>2</w:t>
      </w:r>
      <w:r w:rsidR="00D17796" w:rsidRPr="00890B5D">
        <w:rPr>
          <w:rFonts w:ascii="Arial" w:hAnsi="Arial" w:cs="Arial"/>
          <w:b/>
          <w:bCs/>
          <w:sz w:val="28"/>
        </w:rPr>
        <w:t>4</w:t>
      </w:r>
      <w:r w:rsidRPr="00890B5D">
        <w:rPr>
          <w:rFonts w:ascii="Arial" w:hAnsi="Arial" w:cs="Arial"/>
          <w:b/>
          <w:bCs/>
          <w:sz w:val="28"/>
        </w:rPr>
        <w:t xml:space="preserve"> </w:t>
      </w:r>
      <w:r w:rsidR="00CC5683" w:rsidRPr="00890B5D">
        <w:rPr>
          <w:rFonts w:ascii="Arial" w:hAnsi="Arial" w:cs="Arial"/>
          <w:b/>
          <w:spacing w:val="-3"/>
          <w:sz w:val="22"/>
        </w:rPr>
        <w:t xml:space="preserve">über den Meldebogen auf dem Bildungsserver </w:t>
      </w:r>
    </w:p>
    <w:p w14:paraId="6F9133C7" w14:textId="77777777" w:rsidR="00733725" w:rsidRPr="00890B5D" w:rsidRDefault="00733725" w:rsidP="00733725">
      <w:pPr>
        <w:ind w:left="3540" w:hanging="3540"/>
        <w:rPr>
          <w:rFonts w:ascii="Arial" w:hAnsi="Arial" w:cs="Arial"/>
          <w:b/>
        </w:rPr>
      </w:pPr>
      <w:r w:rsidRPr="00890B5D">
        <w:rPr>
          <w:rFonts w:ascii="Arial" w:hAnsi="Arial" w:cs="Arial"/>
          <w:spacing w:val="-3"/>
        </w:rPr>
        <w:t>Namentliche Teilnahmemeldung: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b/>
        </w:rPr>
        <w:t xml:space="preserve">über Bildungsserver Berlin-Brandenburg bis </w:t>
      </w:r>
    </w:p>
    <w:p w14:paraId="6D01087D" w14:textId="77777777" w:rsidR="00810E9B" w:rsidRPr="00890B5D" w:rsidRDefault="00810E9B" w:rsidP="00733725">
      <w:pPr>
        <w:pStyle w:val="StandardArial"/>
        <w:ind w:left="2124" w:firstLine="708"/>
        <w:rPr>
          <w:sz w:val="32"/>
          <w:szCs w:val="32"/>
        </w:rPr>
      </w:pPr>
    </w:p>
    <w:p w14:paraId="2D14F3CD" w14:textId="677A508D" w:rsidR="00733725" w:rsidRPr="00890B5D" w:rsidRDefault="00733725" w:rsidP="00733725">
      <w:pPr>
        <w:pStyle w:val="StandardArial"/>
        <w:ind w:left="2124" w:firstLine="708"/>
        <w:rPr>
          <w:sz w:val="32"/>
          <w:szCs w:val="32"/>
        </w:rPr>
      </w:pPr>
      <w:r w:rsidRPr="00890B5D">
        <w:rPr>
          <w:sz w:val="32"/>
          <w:szCs w:val="32"/>
        </w:rPr>
        <w:t xml:space="preserve">       </w:t>
      </w:r>
      <w:r w:rsidR="00FC1616">
        <w:rPr>
          <w:sz w:val="32"/>
          <w:szCs w:val="32"/>
        </w:rPr>
        <w:t>30</w:t>
      </w:r>
      <w:r w:rsidRPr="00890B5D">
        <w:rPr>
          <w:sz w:val="32"/>
          <w:szCs w:val="32"/>
        </w:rPr>
        <w:t>.09.20</w:t>
      </w:r>
      <w:r w:rsidR="00860EC2" w:rsidRPr="00890B5D">
        <w:rPr>
          <w:sz w:val="32"/>
          <w:szCs w:val="32"/>
        </w:rPr>
        <w:t>2</w:t>
      </w:r>
      <w:r w:rsidR="00D17796" w:rsidRPr="00890B5D">
        <w:rPr>
          <w:sz w:val="32"/>
          <w:szCs w:val="32"/>
        </w:rPr>
        <w:t>4</w:t>
      </w:r>
    </w:p>
    <w:p w14:paraId="17D9BC9E" w14:textId="77777777" w:rsidR="00733725" w:rsidRPr="00890B5D" w:rsidRDefault="00733725" w:rsidP="00733725">
      <w:pPr>
        <w:pStyle w:val="StandardArial"/>
        <w:ind w:left="2124" w:firstLine="708"/>
        <w:rPr>
          <w:sz w:val="32"/>
          <w:szCs w:val="32"/>
        </w:rPr>
      </w:pPr>
      <w:r w:rsidRPr="00890B5D">
        <w:rPr>
          <w:sz w:val="32"/>
          <w:szCs w:val="32"/>
        </w:rPr>
        <w:tab/>
      </w:r>
    </w:p>
    <w:p w14:paraId="1725B545" w14:textId="0A458E68" w:rsidR="00733725" w:rsidRPr="00890B5D" w:rsidRDefault="00733725" w:rsidP="001577A3">
      <w:pPr>
        <w:rPr>
          <w:rFonts w:ascii="Arial" w:hAnsi="Arial" w:cs="Arial"/>
          <w:b/>
        </w:rPr>
      </w:pPr>
      <w:r w:rsidRPr="00890B5D">
        <w:rPr>
          <w:rFonts w:ascii="Arial" w:hAnsi="Arial" w:cs="Arial"/>
          <w:b/>
        </w:rPr>
        <w:t xml:space="preserve">Schule – JTFO – Kreisfinale </w:t>
      </w:r>
      <w:r w:rsidR="00A354F7">
        <w:rPr>
          <w:rFonts w:ascii="Arial" w:hAnsi="Arial" w:cs="Arial"/>
          <w:b/>
        </w:rPr>
        <w:t>Havelland</w:t>
      </w:r>
      <w:r w:rsidRPr="00890B5D">
        <w:rPr>
          <w:rFonts w:ascii="Arial" w:hAnsi="Arial" w:cs="Arial"/>
          <w:b/>
        </w:rPr>
        <w:t xml:space="preserve"> – Benutzerkonto anlegen - Meldung</w:t>
      </w:r>
      <w:r w:rsidRPr="00890B5D">
        <w:rPr>
          <w:rFonts w:ascii="Arial" w:hAnsi="Arial" w:cs="Arial"/>
          <w:color w:val="FF0000"/>
          <w:spacing w:val="-3"/>
        </w:rPr>
        <w:tab/>
      </w:r>
    </w:p>
    <w:p w14:paraId="1CA7D091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6CF8FC80" w14:textId="77777777" w:rsidR="00733725" w:rsidRPr="00890B5D" w:rsidRDefault="00733725" w:rsidP="00733725">
      <w:pPr>
        <w:tabs>
          <w:tab w:val="left" w:pos="-720"/>
        </w:tabs>
        <w:ind w:left="2124" w:right="1080" w:hanging="2124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Sonstiges:</w:t>
      </w:r>
      <w:r w:rsidRPr="00890B5D">
        <w:rPr>
          <w:rFonts w:ascii="Arial" w:hAnsi="Arial" w:cs="Arial"/>
          <w:spacing w:val="-3"/>
        </w:rPr>
        <w:tab/>
        <w:t>Schüler, die als Aktive an den Veranstaltungen teilnehmen, sind vom Unterricht zu befreien, soweit nicht schwerwiegende schulische Gründe dem entgegen</w:t>
      </w:r>
      <w:r w:rsidRPr="00890B5D">
        <w:rPr>
          <w:rFonts w:ascii="Arial" w:hAnsi="Arial" w:cs="Arial"/>
          <w:spacing w:val="-3"/>
        </w:rPr>
        <w:softHyphen/>
        <w:t>stehen.</w:t>
      </w:r>
    </w:p>
    <w:p w14:paraId="26FBB2B0" w14:textId="77777777" w:rsidR="00733725" w:rsidRPr="00890B5D" w:rsidRDefault="00733725" w:rsidP="00733725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Die Entscheidung trifft der Schulleiter.</w:t>
      </w:r>
    </w:p>
    <w:p w14:paraId="032EC5E8" w14:textId="21577CF6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Versorgung: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="00A354F7">
        <w:rPr>
          <w:rFonts w:ascii="Arial" w:hAnsi="Arial" w:cs="Arial"/>
          <w:spacing w:val="-3"/>
        </w:rPr>
        <w:t xml:space="preserve">keine </w:t>
      </w:r>
      <w:r w:rsidRPr="00890B5D">
        <w:rPr>
          <w:rFonts w:ascii="Arial" w:hAnsi="Arial" w:cs="Arial"/>
          <w:spacing w:val="-3"/>
        </w:rPr>
        <w:t>Imbissversorgung vor Ort</w:t>
      </w:r>
    </w:p>
    <w:p w14:paraId="073C232D" w14:textId="77777777" w:rsidR="00733725" w:rsidRPr="00890B5D" w:rsidRDefault="00733725" w:rsidP="00733725">
      <w:pPr>
        <w:tabs>
          <w:tab w:val="left" w:pos="-720"/>
        </w:tabs>
        <w:ind w:left="2124" w:right="1080" w:hanging="2124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Fahrtkosten:</w:t>
      </w:r>
      <w:r w:rsidRPr="00890B5D">
        <w:rPr>
          <w:rFonts w:ascii="Arial" w:hAnsi="Arial" w:cs="Arial"/>
          <w:spacing w:val="-3"/>
        </w:rPr>
        <w:tab/>
        <w:t>Nach Eingang der Meldungen werden die Berater für Schulsport Busse für den An- bzw. Abtran</w:t>
      </w:r>
      <w:r w:rsidR="00027990" w:rsidRPr="00890B5D">
        <w:rPr>
          <w:rFonts w:ascii="Arial" w:hAnsi="Arial" w:cs="Arial"/>
          <w:spacing w:val="-3"/>
        </w:rPr>
        <w:t>sport der Mann</w:t>
      </w:r>
      <w:r w:rsidR="00027990" w:rsidRPr="00890B5D">
        <w:rPr>
          <w:rFonts w:ascii="Arial" w:hAnsi="Arial" w:cs="Arial"/>
          <w:spacing w:val="-3"/>
        </w:rPr>
        <w:softHyphen/>
        <w:t>schaften kosten</w:t>
      </w:r>
      <w:r w:rsidR="00027990" w:rsidRPr="00890B5D">
        <w:rPr>
          <w:rFonts w:ascii="Arial" w:hAnsi="Arial" w:cs="Arial"/>
          <w:spacing w:val="-3"/>
        </w:rPr>
        <w:softHyphen/>
      </w:r>
      <w:r w:rsidRPr="00890B5D">
        <w:rPr>
          <w:rFonts w:ascii="Arial" w:hAnsi="Arial" w:cs="Arial"/>
          <w:spacing w:val="-3"/>
        </w:rPr>
        <w:t>günstig bestellen.</w:t>
      </w:r>
    </w:p>
    <w:p w14:paraId="291E1DA9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Abfahrtszeit bzw. Abfahrtsort wird den Schulen mitgeteilt.</w:t>
      </w:r>
    </w:p>
    <w:p w14:paraId="0364AB99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817BFD5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Wir wünschen viel Erfolg bei der Vorbereitung und beim Wettkampf.</w:t>
      </w:r>
    </w:p>
    <w:p w14:paraId="52273182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4A32DFB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327C349" w14:textId="7B744861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proofErr w:type="spellStart"/>
      <w:r w:rsidR="00A354F7">
        <w:rPr>
          <w:rFonts w:ascii="Arial" w:hAnsi="Arial" w:cs="Arial"/>
          <w:spacing w:val="-3"/>
        </w:rPr>
        <w:t>Navina</w:t>
      </w:r>
      <w:proofErr w:type="spellEnd"/>
      <w:r w:rsidR="00A354F7">
        <w:rPr>
          <w:rFonts w:ascii="Arial" w:hAnsi="Arial" w:cs="Arial"/>
          <w:spacing w:val="-3"/>
        </w:rPr>
        <w:t xml:space="preserve"> Gröger</w:t>
      </w:r>
      <w:r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ab/>
      </w:r>
      <w:r w:rsidR="00AC5DAE" w:rsidRPr="00890B5D">
        <w:rPr>
          <w:rFonts w:ascii="Arial" w:hAnsi="Arial" w:cs="Arial"/>
          <w:spacing w:val="-3"/>
        </w:rPr>
        <w:tab/>
      </w:r>
      <w:r w:rsidR="00A354F7">
        <w:rPr>
          <w:rFonts w:ascii="Arial" w:hAnsi="Arial" w:cs="Arial"/>
          <w:spacing w:val="-3"/>
        </w:rPr>
        <w:t xml:space="preserve">Ricardo </w:t>
      </w:r>
      <w:proofErr w:type="spellStart"/>
      <w:r w:rsidR="00A354F7">
        <w:rPr>
          <w:rFonts w:ascii="Arial" w:hAnsi="Arial" w:cs="Arial"/>
          <w:spacing w:val="-3"/>
        </w:rPr>
        <w:t>Kondyli</w:t>
      </w:r>
      <w:proofErr w:type="spellEnd"/>
      <w:r w:rsidRPr="00890B5D">
        <w:rPr>
          <w:rFonts w:ascii="Arial" w:hAnsi="Arial" w:cs="Arial"/>
          <w:spacing w:val="-3"/>
        </w:rPr>
        <w:t xml:space="preserve">  </w:t>
      </w:r>
      <w:r w:rsidRPr="00890B5D">
        <w:rPr>
          <w:rFonts w:ascii="Arial" w:hAnsi="Arial" w:cs="Arial"/>
          <w:spacing w:val="-3"/>
        </w:rPr>
        <w:tab/>
      </w:r>
    </w:p>
    <w:p w14:paraId="11490ED6" w14:textId="4E39D938" w:rsidR="00860EC2" w:rsidRPr="00890B5D" w:rsidRDefault="00733725" w:rsidP="00810E9B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="00A72EA4" w:rsidRPr="00890B5D">
        <w:rPr>
          <w:rFonts w:ascii="Arial" w:hAnsi="Arial" w:cs="Arial"/>
          <w:spacing w:val="-3"/>
        </w:rPr>
        <w:t xml:space="preserve">         </w:t>
      </w:r>
      <w:r w:rsidRPr="00890B5D">
        <w:rPr>
          <w:rFonts w:ascii="Arial" w:hAnsi="Arial" w:cs="Arial"/>
          <w:spacing w:val="-3"/>
        </w:rPr>
        <w:t>Berater für Schulsport</w:t>
      </w:r>
    </w:p>
    <w:p w14:paraId="50CE411B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2CA48468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267F56E4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9AACA0E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C7CD17E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F611934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0EAFC8BA" w14:textId="77777777" w:rsidR="00BF087F" w:rsidRDefault="00BF087F" w:rsidP="00E14036">
      <w:pPr>
        <w:rPr>
          <w:rFonts w:ascii="Arial" w:hAnsi="Arial" w:cs="Arial"/>
          <w:sz w:val="32"/>
          <w:szCs w:val="32"/>
        </w:rPr>
      </w:pPr>
    </w:p>
    <w:p w14:paraId="7ADD340C" w14:textId="77777777" w:rsidR="00A354F7" w:rsidRDefault="00A354F7" w:rsidP="00E14036">
      <w:pPr>
        <w:rPr>
          <w:rFonts w:ascii="Arial" w:hAnsi="Arial" w:cs="Arial"/>
          <w:sz w:val="32"/>
          <w:szCs w:val="32"/>
        </w:rPr>
      </w:pPr>
    </w:p>
    <w:p w14:paraId="3ACADE84" w14:textId="29B2877C" w:rsidR="00E14036" w:rsidRPr="00FB2EB9" w:rsidRDefault="00E14036" w:rsidP="00E140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Zeitplan: </w:t>
      </w:r>
      <w:r w:rsidR="00FC1616">
        <w:rPr>
          <w:rFonts w:ascii="Arial" w:hAnsi="Arial" w:cs="Arial"/>
          <w:sz w:val="32"/>
          <w:szCs w:val="32"/>
        </w:rPr>
        <w:t>02.10.2024</w:t>
      </w:r>
    </w:p>
    <w:p w14:paraId="5DD53708" w14:textId="582CE18E" w:rsidR="00E14036" w:rsidRDefault="00E14036" w:rsidP="00E14036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  <w:sz w:val="28"/>
        </w:rPr>
      </w:pPr>
      <w:r>
        <w:rPr>
          <w:rFonts w:ascii="Arial" w:hAnsi="Arial"/>
          <w:b/>
          <w:bCs/>
          <w:spacing w:val="-3"/>
          <w:sz w:val="28"/>
        </w:rPr>
        <w:t>Achtung!</w:t>
      </w:r>
      <w:r w:rsidR="00A354F7">
        <w:rPr>
          <w:rFonts w:ascii="Arial" w:hAnsi="Arial"/>
          <w:b/>
          <w:bCs/>
          <w:spacing w:val="-3"/>
          <w:sz w:val="28"/>
        </w:rPr>
        <w:t xml:space="preserve"> Änderungen möglich.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711"/>
        <w:gridCol w:w="1714"/>
        <w:gridCol w:w="1847"/>
        <w:gridCol w:w="1559"/>
        <w:gridCol w:w="1560"/>
      </w:tblGrid>
      <w:tr w:rsidR="00FC1616" w:rsidRPr="00FC1616" w14:paraId="0D5D3DAF" w14:textId="77777777" w:rsidTr="00FC1616">
        <w:trPr>
          <w:trHeight w:val="3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AB6" w14:textId="77777777" w:rsidR="00FC1616" w:rsidRPr="00FC1616" w:rsidRDefault="00FC1616" w:rsidP="00FC16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87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U18 m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A6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U18 w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3B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U16 mix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F0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U14 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BBD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U 14w</w:t>
            </w:r>
          </w:p>
        </w:tc>
      </w:tr>
      <w:tr w:rsidR="00FC1616" w:rsidRPr="00FC1616" w14:paraId="165EA1A7" w14:textId="77777777" w:rsidTr="00FC1616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69C" w14:textId="77777777" w:rsidR="00FC1616" w:rsidRPr="00FC1616" w:rsidRDefault="00FC1616" w:rsidP="00FC16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5D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FE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EA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6D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AD5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04171C89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77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10:00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BE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Staffel (4x100)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61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Kugel (1)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38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70AD47"/>
              </w:rPr>
              <w:t>Ball (1+2))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9D5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BF8F00"/>
              </w:rPr>
              <w:t>Weit (1+2)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7D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BF8F00"/>
              </w:rPr>
              <w:t>Weit (3+4)</w:t>
            </w:r>
          </w:p>
        </w:tc>
      </w:tr>
      <w:tr w:rsidR="00FC1616" w:rsidRPr="00FC1616" w14:paraId="31611DD3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FC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10:15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A7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EA9DB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8EA9DB"/>
              </w:rPr>
              <w:t>Hoch (1)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34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Staffel (4x100)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38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13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BC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6703F20E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42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10:30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77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1E4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EF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Staffel (4x75)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8E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70AD47"/>
              </w:rPr>
              <w:t>Ball 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94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2E0E97CC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26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10:45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CA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29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EA9DB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8EA9DB"/>
              </w:rPr>
              <w:t>Hoch (2)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E6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A1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8A9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56452F10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CA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11:00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75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100m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90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AB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1A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Staffel (4x75)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EF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70AD47"/>
              </w:rPr>
              <w:t>Ball (2)</w:t>
            </w:r>
          </w:p>
        </w:tc>
      </w:tr>
      <w:tr w:rsidR="00FC1616" w:rsidRPr="00FC1616" w14:paraId="2E608B54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530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11:15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1B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E7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1E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EA9DB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8EA9DB"/>
              </w:rPr>
              <w:t>Hoch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EE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C25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Staffel (4x75)</w:t>
            </w:r>
          </w:p>
        </w:tc>
      </w:tr>
      <w:tr w:rsidR="00FC1616" w:rsidRPr="00FC1616" w14:paraId="3CB1B5D8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EB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11:30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47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Kugel (1)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69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100m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735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11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Kugel 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5B0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50F7F9EE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FF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11:45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48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2D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05496"/>
              </w:rPr>
              <w:t>Speer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53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65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21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1E327ECF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1E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12:00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8C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D0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5D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 xml:space="preserve">75m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F3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5B9BD5"/>
              </w:rPr>
              <w:t>Hoch 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1D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Kugel (2)</w:t>
            </w:r>
          </w:p>
        </w:tc>
      </w:tr>
      <w:tr w:rsidR="00FC1616" w:rsidRPr="00FC1616" w14:paraId="09E23C8D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14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12:15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FF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BF8F00"/>
              </w:rPr>
              <w:t>Weit (1+2)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35E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41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6D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CE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139619AA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8E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12:30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22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BC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BF8F00"/>
              </w:rPr>
              <w:t>Weit (3+4)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20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Kugel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775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007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5B9BD5"/>
              </w:rPr>
              <w:t>Hoch (1)</w:t>
            </w:r>
          </w:p>
        </w:tc>
      </w:tr>
      <w:tr w:rsidR="00FC1616" w:rsidRPr="00FC1616" w14:paraId="31765626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91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12:45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205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2A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30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465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 xml:space="preserve">75m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80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68C9ED9B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CB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13:00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28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05496"/>
              </w:rPr>
              <w:t>Speer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06A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58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4F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CF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75m</w:t>
            </w:r>
          </w:p>
        </w:tc>
      </w:tr>
      <w:tr w:rsidR="00FC1616" w:rsidRPr="00FC1616" w14:paraId="396E79BB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08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13:15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F7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A1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D0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BF8F00"/>
              </w:rPr>
              <w:t>Weit (1+2))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AE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800m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51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45E688BE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91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13:30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A19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C7FE" w14:textId="77777777" w:rsidR="00FC1616" w:rsidRPr="00FC1616" w:rsidRDefault="00FC1616" w:rsidP="00FC161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F4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99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AC5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800m</w:t>
            </w:r>
          </w:p>
        </w:tc>
      </w:tr>
      <w:tr w:rsidR="00FC1616" w:rsidRPr="00FC1616" w14:paraId="790AE390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08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13:45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82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800m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DD16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95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82B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1C7F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</w:p>
        </w:tc>
      </w:tr>
      <w:tr w:rsidR="00FC1616" w:rsidRPr="00FC1616" w14:paraId="43802683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AB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14:00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A0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EB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  <w:sz w:val="22"/>
                <w:szCs w:val="22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  <w:sz w:val="22"/>
                <w:szCs w:val="22"/>
              </w:rPr>
              <w:t>800m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2F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067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E3C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2C7ADB53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CF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14:15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EC8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B1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44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375623"/>
              </w:rPr>
              <w:t>800m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DD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07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744D561F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4B1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14:30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CFE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9F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000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23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784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C1616" w:rsidRPr="00FC1616" w14:paraId="5C5E93CF" w14:textId="77777777" w:rsidTr="00FC1616">
        <w:trPr>
          <w:trHeight w:val="3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D4ED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14:45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71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Siegerehrung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163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Siegerehrung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477A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Siegerehrung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E78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Siegerehrung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1B2" w14:textId="77777777" w:rsidR="00FC1616" w:rsidRPr="00FC1616" w:rsidRDefault="00FC1616" w:rsidP="00FC161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616">
              <w:rPr>
                <w:rFonts w:ascii="Calibri" w:eastAsia="Times New Roman" w:hAnsi="Calibri" w:cs="Calibri"/>
                <w:b/>
                <w:bCs/>
                <w:color w:val="000000"/>
              </w:rPr>
              <w:t>Siegerehrung</w:t>
            </w:r>
          </w:p>
        </w:tc>
      </w:tr>
    </w:tbl>
    <w:p w14:paraId="60D777AD" w14:textId="77777777" w:rsidR="00E14036" w:rsidRDefault="00E14036" w:rsidP="00E14036">
      <w:pPr>
        <w:rPr>
          <w:rFonts w:ascii="Arial" w:hAnsi="Arial" w:cs="Arial"/>
        </w:rPr>
      </w:pPr>
    </w:p>
    <w:p w14:paraId="45171CBC" w14:textId="77777777" w:rsidR="00E14036" w:rsidRPr="007B2448" w:rsidRDefault="00E14036" w:rsidP="00E140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Siegerehrung:   ab 15:00</w:t>
      </w:r>
      <w:r w:rsidRPr="00A152E3">
        <w:rPr>
          <w:rFonts w:ascii="Arial" w:hAnsi="Arial" w:cs="Arial"/>
        </w:rPr>
        <w:t xml:space="preserve"> Uhr</w:t>
      </w:r>
    </w:p>
    <w:p w14:paraId="22B63FED" w14:textId="43D8A6CF" w:rsidR="00863F3C" w:rsidRDefault="00E14036" w:rsidP="00863F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Rückfahrt:</w:t>
      </w:r>
      <w:proofErr w:type="gramStart"/>
      <w:r>
        <w:rPr>
          <w:rFonts w:ascii="Arial" w:hAnsi="Arial" w:cs="Arial"/>
        </w:rPr>
        <w:tab/>
        <w:t xml:space="preserve">  ca.</w:t>
      </w:r>
      <w:proofErr w:type="gramEnd"/>
      <w:r>
        <w:rPr>
          <w:rFonts w:ascii="Arial" w:hAnsi="Arial" w:cs="Arial"/>
        </w:rPr>
        <w:t xml:space="preserve"> 15</w:t>
      </w:r>
      <w:r w:rsidRPr="00A152E3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A152E3">
        <w:rPr>
          <w:rFonts w:ascii="Arial" w:hAnsi="Arial" w:cs="Arial"/>
        </w:rPr>
        <w:t xml:space="preserve">0 Uhr ab </w:t>
      </w:r>
      <w:r w:rsidR="00FC1616">
        <w:rPr>
          <w:rFonts w:ascii="Arial" w:hAnsi="Arial" w:cs="Arial"/>
        </w:rPr>
        <w:t>Falkensee</w:t>
      </w:r>
      <w:r w:rsidRPr="00A152E3">
        <w:rPr>
          <w:rFonts w:ascii="Arial" w:hAnsi="Arial" w:cs="Arial"/>
        </w:rPr>
        <w:t xml:space="preserve"> </w:t>
      </w:r>
    </w:p>
    <w:sectPr w:rsidR="00863F3C" w:rsidSect="00C75E1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D423" w14:textId="77777777" w:rsidR="00133E7B" w:rsidRDefault="00133E7B" w:rsidP="001B05F2">
      <w:pPr>
        <w:spacing w:line="240" w:lineRule="auto"/>
      </w:pPr>
      <w:r>
        <w:separator/>
      </w:r>
    </w:p>
  </w:endnote>
  <w:endnote w:type="continuationSeparator" w:id="0">
    <w:p w14:paraId="0CF5CAF4" w14:textId="77777777" w:rsidR="00133E7B" w:rsidRDefault="00133E7B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E14E" w14:textId="77777777" w:rsidR="00011F6A" w:rsidRDefault="00A354F7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50BA833" wp14:editId="7A117505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64756268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A5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3pt;margin-top:1.8pt;width:0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B409C40" wp14:editId="0AC32A65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38157709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69AAC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B6F00F" wp14:editId="7C3E159E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6500332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68BEF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s/WIVO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243AC1" wp14:editId="74D03FB0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2947886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81CD2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xY9UJ+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EEC6A4" wp14:editId="7428355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89338329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81FAB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0477B30" wp14:editId="4593A59F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4786641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86C15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DB2B5" wp14:editId="4C459C34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18131010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4753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CDB487" wp14:editId="25864FC2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32447745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AC26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372BE" wp14:editId="2CAE894A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15216087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A0FF5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EKCgnr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58B6453" w14:textId="41609E0C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</w:t>
    </w:r>
    <w:r w:rsidR="00A14458">
      <w:rPr>
        <w:rFonts w:ascii="Arial" w:hAnsi="Arial" w:cs="Arial"/>
        <w:sz w:val="20"/>
        <w:szCs w:val="20"/>
      </w:rPr>
      <w:t>e</w:t>
    </w:r>
    <w:r w:rsidRPr="00D2769D">
      <w:rPr>
        <w:rFonts w:ascii="Arial" w:hAnsi="Arial" w:cs="Arial"/>
        <w:sz w:val="20"/>
        <w:szCs w:val="20"/>
      </w:rPr>
      <w:t xml:space="preserve">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2044" w14:textId="77777777" w:rsidR="00011F6A" w:rsidRDefault="00A354F7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37763" wp14:editId="742C8491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69818178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209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.3pt;margin-top:1.8pt;width:0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17F0F3" wp14:editId="6AE6A057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74775840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25E01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8367FA" wp14:editId="2CA21893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5669977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993C4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s/WIVO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F38C984" wp14:editId="619599B0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53723678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55AAA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097DC24" wp14:editId="4335F06B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30321238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B3F25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CE52F6A" wp14:editId="07551FE7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57853997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EC888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F58C349" wp14:editId="67B58B07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02317496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C4D37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B488FD4" wp14:editId="3AA36888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57804511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C1476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DT4Xgn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9C2765C" wp14:editId="29EDECD8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214613715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A2BCD" id="Line 2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" stroked="f">
              <o:lock v:ext="edit" shapetype="f"/>
              <w10:wrap anchorx="page" anchory="page"/>
            </v:line>
          </w:pict>
        </mc:Fallback>
      </mc:AlternateConten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6F5BC86" w14:textId="56D22039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7C4E4934" w14:textId="77777777" w:rsidR="00011F6A" w:rsidRDefault="00011F6A" w:rsidP="00D2769D">
    <w:pPr>
      <w:pStyle w:val="Fuzeile"/>
      <w:spacing w:line="200" w:lineRule="exact"/>
      <w:ind w:left="113"/>
    </w:pPr>
  </w:p>
  <w:p w14:paraId="625B38A3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644C" w14:textId="77777777" w:rsidR="00133E7B" w:rsidRDefault="00133E7B" w:rsidP="001B05F2">
      <w:pPr>
        <w:spacing w:line="240" w:lineRule="auto"/>
      </w:pPr>
      <w:r>
        <w:separator/>
      </w:r>
    </w:p>
  </w:footnote>
  <w:footnote w:type="continuationSeparator" w:id="0">
    <w:p w14:paraId="1F8CC8F0" w14:textId="77777777" w:rsidR="00133E7B" w:rsidRDefault="00133E7B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8F3E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A354F7">
      <w:rPr>
        <w:i w:val="0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8F5063" wp14:editId="081072D1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78288956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D8237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&#13;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1A50D5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3FCEDC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93B208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3C5C68B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02B4D5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58425AE4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04A5D2B2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970AB">
      <w:rPr>
        <w:b/>
        <w:bCs/>
        <w:noProof/>
      </w:rPr>
      <w:t>3</w:t>
    </w:r>
    <w:r>
      <w:rPr>
        <w:b/>
        <w:bCs/>
      </w:rPr>
      <w:fldChar w:fldCharType="end"/>
    </w:r>
  </w:p>
  <w:p w14:paraId="68909F6C" w14:textId="77777777" w:rsidR="00011F6A" w:rsidRDefault="00011F6A">
    <w:pPr>
      <w:pStyle w:val="Kopfzeile"/>
      <w:spacing w:before="20"/>
      <w:rPr>
        <w:b/>
        <w:bCs/>
      </w:rPr>
    </w:pPr>
  </w:p>
  <w:p w14:paraId="0F40EB3F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8FAD" w14:textId="77777777" w:rsidR="00011F6A" w:rsidRPr="00AA24A9" w:rsidRDefault="00A354F7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drawing>
        <wp:anchor distT="0" distB="0" distL="114300" distR="114300" simplePos="0" relativeHeight="251647488" behindDoc="0" locked="1" layoutInCell="1" allowOverlap="1" wp14:anchorId="55A59261" wp14:editId="3ED59E1F">
          <wp:simplePos x="0" y="0"/>
          <wp:positionH relativeFrom="column">
            <wp:posOffset>3175</wp:posOffset>
          </wp:positionH>
          <wp:positionV relativeFrom="page">
            <wp:posOffset>608330</wp:posOffset>
          </wp:positionV>
          <wp:extent cx="2962275" cy="685800"/>
          <wp:effectExtent l="0" t="0" r="0" b="0"/>
          <wp:wrapNone/>
          <wp:docPr id="11" name="Bild 8" descr="AT_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_SW"/>
                  <pic:cNvPicPr>
                    <a:picLocks/>
                  </pic:cNvPicPr>
                </pic:nvPicPr>
                <pic:blipFill>
                  <a:blip r:embed="rId1">
                    <a:lum bright="-8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DA65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733C7F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8B904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D2A87B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3A5AA3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7EAF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812627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457DC9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9B5C48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D42244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D765D1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0DEC05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85498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62B95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66D8E7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3FEF366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A354F7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BED6549" wp14:editId="241FD49E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620474" name="LSA-KopfbogenHead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461A1" id="LSA-KopfbogenHeaderLine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&#13;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6CC622E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9DF352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30827F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AF0F03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83B3EA5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3DF3EA5" w14:textId="77777777" w:rsidR="00011F6A" w:rsidRPr="00AA24A9" w:rsidRDefault="00011F6A">
    <w:pPr>
      <w:pStyle w:val="Kopfzeile"/>
    </w:pPr>
  </w:p>
  <w:p w14:paraId="66731FB3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33897293">
    <w:abstractNumId w:val="13"/>
  </w:num>
  <w:num w:numId="2" w16cid:durableId="1638490674">
    <w:abstractNumId w:val="11"/>
  </w:num>
  <w:num w:numId="3" w16cid:durableId="1582568911">
    <w:abstractNumId w:val="12"/>
  </w:num>
  <w:num w:numId="4" w16cid:durableId="1820069616">
    <w:abstractNumId w:val="9"/>
  </w:num>
  <w:num w:numId="5" w16cid:durableId="1063874713">
    <w:abstractNumId w:val="7"/>
  </w:num>
  <w:num w:numId="6" w16cid:durableId="1632900039">
    <w:abstractNumId w:val="6"/>
  </w:num>
  <w:num w:numId="7" w16cid:durableId="1910381273">
    <w:abstractNumId w:val="5"/>
  </w:num>
  <w:num w:numId="8" w16cid:durableId="839927778">
    <w:abstractNumId w:val="4"/>
  </w:num>
  <w:num w:numId="9" w16cid:durableId="2145847124">
    <w:abstractNumId w:val="8"/>
  </w:num>
  <w:num w:numId="10" w16cid:durableId="1394279564">
    <w:abstractNumId w:val="3"/>
  </w:num>
  <w:num w:numId="11" w16cid:durableId="590624375">
    <w:abstractNumId w:val="2"/>
  </w:num>
  <w:num w:numId="12" w16cid:durableId="815419517">
    <w:abstractNumId w:val="1"/>
  </w:num>
  <w:num w:numId="13" w16cid:durableId="80760380">
    <w:abstractNumId w:val="0"/>
  </w:num>
  <w:num w:numId="14" w16cid:durableId="675229689">
    <w:abstractNumId w:val="10"/>
  </w:num>
  <w:num w:numId="15" w16cid:durableId="667632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25F3D"/>
    <w:rsid w:val="00027990"/>
    <w:rsid w:val="00034C9E"/>
    <w:rsid w:val="00035269"/>
    <w:rsid w:val="000452E2"/>
    <w:rsid w:val="00053BC3"/>
    <w:rsid w:val="00056037"/>
    <w:rsid w:val="00060619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663F"/>
    <w:rsid w:val="000B69FB"/>
    <w:rsid w:val="000B7DED"/>
    <w:rsid w:val="000C0898"/>
    <w:rsid w:val="000C725C"/>
    <w:rsid w:val="000D04B1"/>
    <w:rsid w:val="000D6182"/>
    <w:rsid w:val="000E3EA7"/>
    <w:rsid w:val="000F042D"/>
    <w:rsid w:val="000F19EE"/>
    <w:rsid w:val="000F2EB2"/>
    <w:rsid w:val="000F5242"/>
    <w:rsid w:val="000F7A22"/>
    <w:rsid w:val="001048E8"/>
    <w:rsid w:val="0011038F"/>
    <w:rsid w:val="00112BF1"/>
    <w:rsid w:val="00115FCB"/>
    <w:rsid w:val="0012342C"/>
    <w:rsid w:val="0012555E"/>
    <w:rsid w:val="00131025"/>
    <w:rsid w:val="00131497"/>
    <w:rsid w:val="00131765"/>
    <w:rsid w:val="00133E7B"/>
    <w:rsid w:val="00135C6D"/>
    <w:rsid w:val="00137597"/>
    <w:rsid w:val="0014458F"/>
    <w:rsid w:val="00150215"/>
    <w:rsid w:val="001549BA"/>
    <w:rsid w:val="00156123"/>
    <w:rsid w:val="001577A3"/>
    <w:rsid w:val="00160339"/>
    <w:rsid w:val="0016376F"/>
    <w:rsid w:val="00166094"/>
    <w:rsid w:val="00172869"/>
    <w:rsid w:val="0017335B"/>
    <w:rsid w:val="0017347A"/>
    <w:rsid w:val="00177FFE"/>
    <w:rsid w:val="001852A0"/>
    <w:rsid w:val="001A4EB2"/>
    <w:rsid w:val="001B05F2"/>
    <w:rsid w:val="001B2089"/>
    <w:rsid w:val="001B40AC"/>
    <w:rsid w:val="001B6C46"/>
    <w:rsid w:val="001C00BB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2E7"/>
    <w:rsid w:val="0021194F"/>
    <w:rsid w:val="00214078"/>
    <w:rsid w:val="002274FC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B6CF6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E7C99"/>
    <w:rsid w:val="002F05CE"/>
    <w:rsid w:val="002F27E3"/>
    <w:rsid w:val="002F31DD"/>
    <w:rsid w:val="002F6A73"/>
    <w:rsid w:val="00300C8C"/>
    <w:rsid w:val="00307600"/>
    <w:rsid w:val="00311649"/>
    <w:rsid w:val="00317A7C"/>
    <w:rsid w:val="00331F0B"/>
    <w:rsid w:val="00346178"/>
    <w:rsid w:val="0035041C"/>
    <w:rsid w:val="00351255"/>
    <w:rsid w:val="00355378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0459"/>
    <w:rsid w:val="00413F59"/>
    <w:rsid w:val="00414F3A"/>
    <w:rsid w:val="004174EE"/>
    <w:rsid w:val="00417B55"/>
    <w:rsid w:val="00422040"/>
    <w:rsid w:val="004248C1"/>
    <w:rsid w:val="00426485"/>
    <w:rsid w:val="0043130A"/>
    <w:rsid w:val="004313D6"/>
    <w:rsid w:val="004335A0"/>
    <w:rsid w:val="00435086"/>
    <w:rsid w:val="00441EC6"/>
    <w:rsid w:val="00451CFB"/>
    <w:rsid w:val="00453300"/>
    <w:rsid w:val="004632C8"/>
    <w:rsid w:val="00463A47"/>
    <w:rsid w:val="00466378"/>
    <w:rsid w:val="0047345D"/>
    <w:rsid w:val="004811CC"/>
    <w:rsid w:val="004830AD"/>
    <w:rsid w:val="004853AB"/>
    <w:rsid w:val="00485610"/>
    <w:rsid w:val="00485B2C"/>
    <w:rsid w:val="004970AB"/>
    <w:rsid w:val="004C0CCA"/>
    <w:rsid w:val="004C59DA"/>
    <w:rsid w:val="004C5A18"/>
    <w:rsid w:val="004C6779"/>
    <w:rsid w:val="004D1736"/>
    <w:rsid w:val="004D59AC"/>
    <w:rsid w:val="004E206A"/>
    <w:rsid w:val="004E5B71"/>
    <w:rsid w:val="004F423D"/>
    <w:rsid w:val="004F484D"/>
    <w:rsid w:val="0050046A"/>
    <w:rsid w:val="00506C73"/>
    <w:rsid w:val="005072BC"/>
    <w:rsid w:val="00510DE4"/>
    <w:rsid w:val="0051106A"/>
    <w:rsid w:val="00513CB0"/>
    <w:rsid w:val="00513F62"/>
    <w:rsid w:val="00514B8F"/>
    <w:rsid w:val="005152B0"/>
    <w:rsid w:val="0051572C"/>
    <w:rsid w:val="005173AA"/>
    <w:rsid w:val="00522CAC"/>
    <w:rsid w:val="00523A73"/>
    <w:rsid w:val="00524E8B"/>
    <w:rsid w:val="005322FF"/>
    <w:rsid w:val="005340FB"/>
    <w:rsid w:val="00535AF5"/>
    <w:rsid w:val="005405D6"/>
    <w:rsid w:val="00541012"/>
    <w:rsid w:val="005448FA"/>
    <w:rsid w:val="00550DD0"/>
    <w:rsid w:val="00554BB5"/>
    <w:rsid w:val="0056093E"/>
    <w:rsid w:val="0056148E"/>
    <w:rsid w:val="00561C2D"/>
    <w:rsid w:val="005722C7"/>
    <w:rsid w:val="00580313"/>
    <w:rsid w:val="005876F4"/>
    <w:rsid w:val="00593514"/>
    <w:rsid w:val="00596F3B"/>
    <w:rsid w:val="005A56C0"/>
    <w:rsid w:val="005A7B8A"/>
    <w:rsid w:val="005B20AD"/>
    <w:rsid w:val="005B4AF7"/>
    <w:rsid w:val="005B623D"/>
    <w:rsid w:val="005C0761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3DF3"/>
    <w:rsid w:val="005F5690"/>
    <w:rsid w:val="005F6226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005"/>
    <w:rsid w:val="00642246"/>
    <w:rsid w:val="0064646F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A72DF"/>
    <w:rsid w:val="006A7998"/>
    <w:rsid w:val="006B7040"/>
    <w:rsid w:val="006B7061"/>
    <w:rsid w:val="006C0E8A"/>
    <w:rsid w:val="006C15C0"/>
    <w:rsid w:val="006C4B1B"/>
    <w:rsid w:val="006C540B"/>
    <w:rsid w:val="006D3A36"/>
    <w:rsid w:val="006D4C3A"/>
    <w:rsid w:val="006D5422"/>
    <w:rsid w:val="006D6AC3"/>
    <w:rsid w:val="006D6C29"/>
    <w:rsid w:val="006E0C0B"/>
    <w:rsid w:val="006F1909"/>
    <w:rsid w:val="006F48DC"/>
    <w:rsid w:val="006F70CF"/>
    <w:rsid w:val="006F7E49"/>
    <w:rsid w:val="0070584D"/>
    <w:rsid w:val="00710CE7"/>
    <w:rsid w:val="00722E18"/>
    <w:rsid w:val="0072715D"/>
    <w:rsid w:val="00730DB3"/>
    <w:rsid w:val="00733725"/>
    <w:rsid w:val="00734805"/>
    <w:rsid w:val="0073644B"/>
    <w:rsid w:val="00736EFC"/>
    <w:rsid w:val="007409AF"/>
    <w:rsid w:val="007443DD"/>
    <w:rsid w:val="00746000"/>
    <w:rsid w:val="007474E6"/>
    <w:rsid w:val="00752B55"/>
    <w:rsid w:val="00756477"/>
    <w:rsid w:val="007613FF"/>
    <w:rsid w:val="0076349D"/>
    <w:rsid w:val="00764A5F"/>
    <w:rsid w:val="00774B9E"/>
    <w:rsid w:val="007845CD"/>
    <w:rsid w:val="00791218"/>
    <w:rsid w:val="007A067B"/>
    <w:rsid w:val="007A1D19"/>
    <w:rsid w:val="007A57AF"/>
    <w:rsid w:val="007A7D44"/>
    <w:rsid w:val="007C62E9"/>
    <w:rsid w:val="007D332F"/>
    <w:rsid w:val="007E03EF"/>
    <w:rsid w:val="007E3D22"/>
    <w:rsid w:val="007E410C"/>
    <w:rsid w:val="007E5EA4"/>
    <w:rsid w:val="007F4927"/>
    <w:rsid w:val="007F5DBB"/>
    <w:rsid w:val="007F7A71"/>
    <w:rsid w:val="008010C3"/>
    <w:rsid w:val="008020AB"/>
    <w:rsid w:val="00802BF8"/>
    <w:rsid w:val="00810E9B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0EC2"/>
    <w:rsid w:val="00863F3C"/>
    <w:rsid w:val="00865FC7"/>
    <w:rsid w:val="00866B21"/>
    <w:rsid w:val="00872662"/>
    <w:rsid w:val="008731C0"/>
    <w:rsid w:val="0088071D"/>
    <w:rsid w:val="00880959"/>
    <w:rsid w:val="00881BF3"/>
    <w:rsid w:val="00887C4F"/>
    <w:rsid w:val="00890B5D"/>
    <w:rsid w:val="008927CD"/>
    <w:rsid w:val="00894CA9"/>
    <w:rsid w:val="008A15EA"/>
    <w:rsid w:val="008A2F08"/>
    <w:rsid w:val="008A3BE4"/>
    <w:rsid w:val="008B0DB8"/>
    <w:rsid w:val="008B231D"/>
    <w:rsid w:val="008B3508"/>
    <w:rsid w:val="008B5382"/>
    <w:rsid w:val="008B6255"/>
    <w:rsid w:val="008E0648"/>
    <w:rsid w:val="008E1A58"/>
    <w:rsid w:val="008E31D7"/>
    <w:rsid w:val="008F3E92"/>
    <w:rsid w:val="00900379"/>
    <w:rsid w:val="009027F3"/>
    <w:rsid w:val="00905C25"/>
    <w:rsid w:val="00911C85"/>
    <w:rsid w:val="0091292C"/>
    <w:rsid w:val="00913B9C"/>
    <w:rsid w:val="00916075"/>
    <w:rsid w:val="00920EA5"/>
    <w:rsid w:val="00923BB2"/>
    <w:rsid w:val="009302D4"/>
    <w:rsid w:val="00936299"/>
    <w:rsid w:val="009412E2"/>
    <w:rsid w:val="00942535"/>
    <w:rsid w:val="009461DB"/>
    <w:rsid w:val="00957BE5"/>
    <w:rsid w:val="00962A04"/>
    <w:rsid w:val="00972FC7"/>
    <w:rsid w:val="009758AA"/>
    <w:rsid w:val="0098067E"/>
    <w:rsid w:val="009806B7"/>
    <w:rsid w:val="0098415F"/>
    <w:rsid w:val="009856E4"/>
    <w:rsid w:val="0099424D"/>
    <w:rsid w:val="00994A8F"/>
    <w:rsid w:val="00995285"/>
    <w:rsid w:val="00997993"/>
    <w:rsid w:val="00997D80"/>
    <w:rsid w:val="009A23AB"/>
    <w:rsid w:val="009A3FAA"/>
    <w:rsid w:val="009A4823"/>
    <w:rsid w:val="009B3AD3"/>
    <w:rsid w:val="009B47C6"/>
    <w:rsid w:val="009B75ED"/>
    <w:rsid w:val="009C07CD"/>
    <w:rsid w:val="009C0DA8"/>
    <w:rsid w:val="009C174D"/>
    <w:rsid w:val="009C39F6"/>
    <w:rsid w:val="009C7B3F"/>
    <w:rsid w:val="009D2705"/>
    <w:rsid w:val="009D4F24"/>
    <w:rsid w:val="009E5E74"/>
    <w:rsid w:val="00A137FC"/>
    <w:rsid w:val="00A14339"/>
    <w:rsid w:val="00A14458"/>
    <w:rsid w:val="00A354F7"/>
    <w:rsid w:val="00A41872"/>
    <w:rsid w:val="00A42024"/>
    <w:rsid w:val="00A45CDF"/>
    <w:rsid w:val="00A526F8"/>
    <w:rsid w:val="00A53384"/>
    <w:rsid w:val="00A535A9"/>
    <w:rsid w:val="00A547E9"/>
    <w:rsid w:val="00A555CC"/>
    <w:rsid w:val="00A60EE3"/>
    <w:rsid w:val="00A62552"/>
    <w:rsid w:val="00A64A81"/>
    <w:rsid w:val="00A72504"/>
    <w:rsid w:val="00A72EA4"/>
    <w:rsid w:val="00A738C0"/>
    <w:rsid w:val="00A77779"/>
    <w:rsid w:val="00A82DBC"/>
    <w:rsid w:val="00A86498"/>
    <w:rsid w:val="00A865A4"/>
    <w:rsid w:val="00A86E1C"/>
    <w:rsid w:val="00A92061"/>
    <w:rsid w:val="00A92CF0"/>
    <w:rsid w:val="00A95BA8"/>
    <w:rsid w:val="00A9646A"/>
    <w:rsid w:val="00AA24A9"/>
    <w:rsid w:val="00AA37C4"/>
    <w:rsid w:val="00AA41F8"/>
    <w:rsid w:val="00AA5D08"/>
    <w:rsid w:val="00AB2B6B"/>
    <w:rsid w:val="00AC2513"/>
    <w:rsid w:val="00AC5DAE"/>
    <w:rsid w:val="00AC64E2"/>
    <w:rsid w:val="00AD6051"/>
    <w:rsid w:val="00AD79A0"/>
    <w:rsid w:val="00AE06EE"/>
    <w:rsid w:val="00AE08EA"/>
    <w:rsid w:val="00AE2478"/>
    <w:rsid w:val="00AE2B7B"/>
    <w:rsid w:val="00AF190A"/>
    <w:rsid w:val="00AF21FF"/>
    <w:rsid w:val="00AF3B3E"/>
    <w:rsid w:val="00B04A92"/>
    <w:rsid w:val="00B0550F"/>
    <w:rsid w:val="00B12183"/>
    <w:rsid w:val="00B14A76"/>
    <w:rsid w:val="00B1777D"/>
    <w:rsid w:val="00B22DE0"/>
    <w:rsid w:val="00B23534"/>
    <w:rsid w:val="00B305FA"/>
    <w:rsid w:val="00B31E36"/>
    <w:rsid w:val="00B3477C"/>
    <w:rsid w:val="00B41659"/>
    <w:rsid w:val="00B47F3E"/>
    <w:rsid w:val="00B52B39"/>
    <w:rsid w:val="00B56450"/>
    <w:rsid w:val="00B63475"/>
    <w:rsid w:val="00B6359E"/>
    <w:rsid w:val="00B65DC7"/>
    <w:rsid w:val="00B70F9B"/>
    <w:rsid w:val="00B741DC"/>
    <w:rsid w:val="00B80884"/>
    <w:rsid w:val="00B90169"/>
    <w:rsid w:val="00B91B4D"/>
    <w:rsid w:val="00B932B4"/>
    <w:rsid w:val="00B9393A"/>
    <w:rsid w:val="00B968C3"/>
    <w:rsid w:val="00BA081B"/>
    <w:rsid w:val="00BA427D"/>
    <w:rsid w:val="00BD0D4D"/>
    <w:rsid w:val="00BD7CA9"/>
    <w:rsid w:val="00BD7F12"/>
    <w:rsid w:val="00BE15D3"/>
    <w:rsid w:val="00BE67C6"/>
    <w:rsid w:val="00BF087F"/>
    <w:rsid w:val="00BF0E46"/>
    <w:rsid w:val="00C00630"/>
    <w:rsid w:val="00C01EEE"/>
    <w:rsid w:val="00C034FF"/>
    <w:rsid w:val="00C04E2B"/>
    <w:rsid w:val="00C064EC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27CD7"/>
    <w:rsid w:val="00C342A9"/>
    <w:rsid w:val="00C343DD"/>
    <w:rsid w:val="00C4674F"/>
    <w:rsid w:val="00C5201A"/>
    <w:rsid w:val="00C63DFD"/>
    <w:rsid w:val="00C72462"/>
    <w:rsid w:val="00C7527B"/>
    <w:rsid w:val="00C75C39"/>
    <w:rsid w:val="00C75E1C"/>
    <w:rsid w:val="00C75E22"/>
    <w:rsid w:val="00C90E52"/>
    <w:rsid w:val="00C93111"/>
    <w:rsid w:val="00C96A75"/>
    <w:rsid w:val="00CA20E1"/>
    <w:rsid w:val="00CA6B8A"/>
    <w:rsid w:val="00CA6E48"/>
    <w:rsid w:val="00CB0DBE"/>
    <w:rsid w:val="00CB0EC2"/>
    <w:rsid w:val="00CB7CC2"/>
    <w:rsid w:val="00CC5683"/>
    <w:rsid w:val="00CD4DCF"/>
    <w:rsid w:val="00CD7AF3"/>
    <w:rsid w:val="00CF1DA4"/>
    <w:rsid w:val="00CF207C"/>
    <w:rsid w:val="00CF41ED"/>
    <w:rsid w:val="00CF422E"/>
    <w:rsid w:val="00CF5B29"/>
    <w:rsid w:val="00D0702E"/>
    <w:rsid w:val="00D17796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46A31"/>
    <w:rsid w:val="00D56C47"/>
    <w:rsid w:val="00D755F6"/>
    <w:rsid w:val="00D802B1"/>
    <w:rsid w:val="00D82872"/>
    <w:rsid w:val="00D82C0A"/>
    <w:rsid w:val="00D83BA7"/>
    <w:rsid w:val="00D87EC3"/>
    <w:rsid w:val="00D919AD"/>
    <w:rsid w:val="00D92BD7"/>
    <w:rsid w:val="00D948A3"/>
    <w:rsid w:val="00D949E4"/>
    <w:rsid w:val="00DA5FB8"/>
    <w:rsid w:val="00DB1AC7"/>
    <w:rsid w:val="00DC2FAB"/>
    <w:rsid w:val="00DC66C8"/>
    <w:rsid w:val="00DC7785"/>
    <w:rsid w:val="00DD24F1"/>
    <w:rsid w:val="00DD38F5"/>
    <w:rsid w:val="00DE0EAE"/>
    <w:rsid w:val="00DE4DC2"/>
    <w:rsid w:val="00DF60E6"/>
    <w:rsid w:val="00E019A2"/>
    <w:rsid w:val="00E0577E"/>
    <w:rsid w:val="00E14036"/>
    <w:rsid w:val="00E3029D"/>
    <w:rsid w:val="00E30962"/>
    <w:rsid w:val="00E3425D"/>
    <w:rsid w:val="00E348F9"/>
    <w:rsid w:val="00E40FD9"/>
    <w:rsid w:val="00E53FA3"/>
    <w:rsid w:val="00E80B37"/>
    <w:rsid w:val="00E9397D"/>
    <w:rsid w:val="00E9466E"/>
    <w:rsid w:val="00EC17D2"/>
    <w:rsid w:val="00EC3574"/>
    <w:rsid w:val="00EC52D9"/>
    <w:rsid w:val="00EC6679"/>
    <w:rsid w:val="00EE0AD8"/>
    <w:rsid w:val="00EE27C3"/>
    <w:rsid w:val="00EE5D74"/>
    <w:rsid w:val="00EF6C0A"/>
    <w:rsid w:val="00F01CA4"/>
    <w:rsid w:val="00F04EE9"/>
    <w:rsid w:val="00F11D24"/>
    <w:rsid w:val="00F136BB"/>
    <w:rsid w:val="00F21628"/>
    <w:rsid w:val="00F255D3"/>
    <w:rsid w:val="00F311BF"/>
    <w:rsid w:val="00F36903"/>
    <w:rsid w:val="00F40AAA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4571"/>
    <w:rsid w:val="00F87214"/>
    <w:rsid w:val="00F879C2"/>
    <w:rsid w:val="00F90D12"/>
    <w:rsid w:val="00F9357A"/>
    <w:rsid w:val="00F94D93"/>
    <w:rsid w:val="00F95296"/>
    <w:rsid w:val="00FB4CD3"/>
    <w:rsid w:val="00FB57B3"/>
    <w:rsid w:val="00FC0298"/>
    <w:rsid w:val="00FC1616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AF2F3"/>
  <w15:chartTrackingRefBased/>
  <w15:docId w15:val="{28CC5D22-6E9B-47FE-BA80-B748EA82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table" w:styleId="Tabellenraster">
    <w:name w:val="Table Grid"/>
    <w:basedOn w:val="NormaleTabelle"/>
    <w:locked/>
    <w:rsid w:val="00863F3C"/>
    <w:pPr>
      <w:spacing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C:\Users\d_menzel\AppData\Roaming\Microsoft\kopfbogen_lsa\BriefKopf_LSA_Vorlage.dotm</Template>
  <TotalTime>0</TotalTime>
  <Pages>4</Pages>
  <Words>744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Navina Riegels</cp:lastModifiedBy>
  <cp:revision>2</cp:revision>
  <cp:lastPrinted>2015-03-12T11:33:00Z</cp:lastPrinted>
  <dcterms:created xsi:type="dcterms:W3CDTF">2024-09-02T19:16:00Z</dcterms:created>
  <dcterms:modified xsi:type="dcterms:W3CDTF">2024-09-02T19:16:00Z</dcterms:modified>
</cp:coreProperties>
</file>