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C2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2428F2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1E7B953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618B0C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C42B2E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25D66EB6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2E61FC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01FD5A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60540869" w14:textId="77777777" w:rsidR="000D1BF1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12D38C7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58BFD3A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52273FC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6C773A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CAD1294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46AE9F17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341A21C7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698EA2C3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006FA05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46B249DD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40C87808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5B18F17" w14:textId="77777777" w:rsidR="00B67762" w:rsidRPr="007D129E" w:rsidRDefault="00B14DE6" w:rsidP="00B67762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</w:t>
      </w:r>
      <w:r w:rsidR="00B67762" w:rsidRPr="007D129E">
        <w:t>Ausschreibung</w:t>
      </w:r>
      <w:r w:rsidR="00B67762" w:rsidRPr="007D129E">
        <w:rPr>
          <w:rFonts w:ascii="Arial" w:hAnsi="Arial" w:cs="Arial"/>
          <w:sz w:val="22"/>
          <w:szCs w:val="22"/>
        </w:rPr>
        <w:t xml:space="preserve"> „</w:t>
      </w:r>
      <w:r w:rsidR="00B67762"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67CB4A6E" w14:textId="623A0E00" w:rsidR="00B67762" w:rsidRPr="007D129E" w:rsidRDefault="00B67762" w:rsidP="00B67762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>
        <w:rPr>
          <w:rFonts w:ascii="Arial" w:hAnsi="Arial" w:cs="Arial"/>
          <w:sz w:val="22"/>
          <w:szCs w:val="22"/>
        </w:rPr>
        <w:t>Fußball</w:t>
      </w:r>
      <w:r w:rsidRPr="007D129E">
        <w:rPr>
          <w:rFonts w:ascii="Arial" w:hAnsi="Arial" w:cs="Arial"/>
          <w:sz w:val="22"/>
          <w:szCs w:val="22"/>
        </w:rPr>
        <w:t xml:space="preserve"> WK </w:t>
      </w:r>
      <w:r w:rsidR="00240733">
        <w:rPr>
          <w:rFonts w:ascii="Arial" w:hAnsi="Arial" w:cs="Arial"/>
          <w:sz w:val="22"/>
          <w:szCs w:val="22"/>
        </w:rPr>
        <w:t>U1</w:t>
      </w:r>
      <w:r w:rsidR="005F0AE3">
        <w:rPr>
          <w:rFonts w:ascii="Arial" w:hAnsi="Arial" w:cs="Arial"/>
          <w:sz w:val="22"/>
          <w:szCs w:val="22"/>
        </w:rPr>
        <w:t>4</w:t>
      </w:r>
    </w:p>
    <w:p w14:paraId="7CF35F6F" w14:textId="77777777" w:rsidR="00B67762" w:rsidRPr="007D129E" w:rsidRDefault="00B67762" w:rsidP="00B67762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1FA120BC" w14:textId="77777777" w:rsidR="00B67762" w:rsidRPr="005B2316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5B2316">
        <w:rPr>
          <w:rFonts w:ascii="Arial" w:hAnsi="Arial" w:cs="Arial"/>
          <w:spacing w:val="-3"/>
          <w:sz w:val="22"/>
        </w:rPr>
        <w:t>Staatliches Schulamt Neuruppin</w:t>
      </w:r>
    </w:p>
    <w:p w14:paraId="03718612" w14:textId="77777777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353115BD" w14:textId="77777777" w:rsidR="005B2316" w:rsidRPr="007D129E" w:rsidRDefault="005B2316" w:rsidP="005B231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Hainholz-Stadion</w:t>
      </w:r>
    </w:p>
    <w:p w14:paraId="371BCC27" w14:textId="77777777" w:rsidR="005B2316" w:rsidRDefault="005B2316" w:rsidP="005B231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Hainholzweg 67</w:t>
      </w:r>
    </w:p>
    <w:p w14:paraId="4073BB80" w14:textId="77777777" w:rsidR="005B2316" w:rsidRPr="007D129E" w:rsidRDefault="005B2316" w:rsidP="005B231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19928</w:t>
      </w:r>
      <w:r w:rsidRPr="007D12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Pritzwalk</w:t>
      </w:r>
    </w:p>
    <w:p w14:paraId="32ECF458" w14:textId="75F42933" w:rsidR="005B2316" w:rsidRPr="007D129E" w:rsidRDefault="005B2316" w:rsidP="005B231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4441B1">
        <w:rPr>
          <w:rFonts w:ascii="Arial" w:hAnsi="Arial" w:cs="Arial"/>
        </w:rPr>
        <w:t>23</w:t>
      </w:r>
      <w:r w:rsidRPr="007D129E">
        <w:rPr>
          <w:rFonts w:ascii="Arial" w:hAnsi="Arial" w:cs="Arial"/>
        </w:rPr>
        <w:t>.0</w:t>
      </w:r>
      <w:r w:rsidR="009C1E15">
        <w:rPr>
          <w:rFonts w:ascii="Arial" w:hAnsi="Arial" w:cs="Arial"/>
        </w:rPr>
        <w:t>6</w:t>
      </w:r>
      <w:r w:rsidRPr="007D129E">
        <w:rPr>
          <w:rFonts w:ascii="Arial" w:hAnsi="Arial" w:cs="Arial"/>
        </w:rPr>
        <w:t>.20</w:t>
      </w:r>
      <w:r w:rsidR="009C1E15">
        <w:rPr>
          <w:rFonts w:ascii="Arial" w:hAnsi="Arial" w:cs="Arial"/>
        </w:rPr>
        <w:t>2</w:t>
      </w:r>
      <w:r w:rsidR="004441B1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47669B73" w14:textId="752CADB4" w:rsidR="005B2316" w:rsidRDefault="005B2316" w:rsidP="005B2316">
      <w:pPr>
        <w:suppressAutoHyphens/>
        <w:spacing w:line="240" w:lineRule="atLeast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  <w:t xml:space="preserve"> </w:t>
      </w:r>
      <w:r>
        <w:rPr>
          <w:rFonts w:ascii="Arial" w:hAnsi="Arial" w:cs="Arial"/>
          <w:spacing w:val="-3"/>
        </w:rPr>
        <w:t xml:space="preserve">WK </w:t>
      </w:r>
      <w:r w:rsidR="00240733">
        <w:rPr>
          <w:rFonts w:ascii="Arial" w:hAnsi="Arial" w:cs="Arial"/>
          <w:spacing w:val="-3"/>
        </w:rPr>
        <w:t>U14</w:t>
      </w:r>
      <w:r>
        <w:rPr>
          <w:rFonts w:ascii="Arial" w:hAnsi="Arial" w:cs="Arial"/>
          <w:spacing w:val="-3"/>
        </w:rPr>
        <w:t xml:space="preserve">   </w:t>
      </w:r>
    </w:p>
    <w:p w14:paraId="46666F8E" w14:textId="73DD8C03" w:rsidR="00B67762" w:rsidRPr="007D129E" w:rsidRDefault="005B2316" w:rsidP="005B2316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 xml:space="preserve"> 20</w:t>
      </w:r>
      <w:r w:rsidR="00777FB1">
        <w:rPr>
          <w:rFonts w:ascii="Arial" w:hAnsi="Arial" w:cs="Arial"/>
          <w:spacing w:val="-3"/>
        </w:rPr>
        <w:t>1</w:t>
      </w:r>
      <w:r w:rsidR="004441B1">
        <w:rPr>
          <w:rFonts w:ascii="Arial" w:hAnsi="Arial" w:cs="Arial"/>
          <w:spacing w:val="-3"/>
        </w:rPr>
        <w:t>4</w:t>
      </w:r>
      <w:r>
        <w:rPr>
          <w:rFonts w:ascii="Arial" w:hAnsi="Arial" w:cs="Arial"/>
          <w:spacing w:val="-3"/>
        </w:rPr>
        <w:t xml:space="preserve"> und jünger bis einschließlich Klassenstufe 6!</w:t>
      </w:r>
      <w:r w:rsidR="00B67762" w:rsidRPr="007D129E">
        <w:rPr>
          <w:rFonts w:ascii="Arial" w:hAnsi="Arial" w:cs="Arial"/>
          <w:spacing w:val="-3"/>
        </w:rPr>
        <w:tab/>
      </w:r>
    </w:p>
    <w:p w14:paraId="62D28030" w14:textId="0DE9D59D" w:rsidR="00B67762" w:rsidRPr="007D129E" w:rsidRDefault="00D60C85" w:rsidP="00B677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</w:t>
      </w:r>
      <w:r w:rsidR="00B67762" w:rsidRPr="007D129E">
        <w:rPr>
          <w:rFonts w:ascii="Arial" w:hAnsi="Arial" w:cs="Arial"/>
          <w:spacing w:val="-3"/>
          <w:sz w:val="40"/>
          <w:szCs w:val="40"/>
        </w:rPr>
        <w:t xml:space="preserve"> nur möglich an</w:t>
      </w:r>
      <w:r w:rsidR="00B67762" w:rsidRPr="007D129E">
        <w:rPr>
          <w:rFonts w:ascii="Arial" w:hAnsi="Arial" w:cs="Arial"/>
          <w:spacing w:val="-3"/>
        </w:rPr>
        <w:t xml:space="preserve">: </w:t>
      </w:r>
    </w:p>
    <w:p w14:paraId="408C96F7" w14:textId="77777777" w:rsidR="00B67762" w:rsidRPr="007D129E" w:rsidRDefault="00B67762" w:rsidP="00B677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hyperlink r:id="rId7" w:history="1">
        <w:r w:rsidRPr="0024595F">
          <w:rPr>
            <w:rStyle w:val="Hyperlink"/>
            <w:rFonts w:ascii="Arial" w:hAnsi="Arial" w:cs="Arial"/>
            <w:spacing w:val="-3"/>
          </w:rPr>
          <w:t>frank.dannehl@schulen.brandenburg.de</w:t>
        </w:r>
      </w:hyperlink>
    </w:p>
    <w:p w14:paraId="6C88604A" w14:textId="77777777" w:rsidR="00B67762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</w:p>
    <w:p w14:paraId="46E2D990" w14:textId="5ECB94EA" w:rsidR="00B67762" w:rsidRPr="007D129E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 w:rsidR="005B2316">
        <w:rPr>
          <w:rFonts w:ascii="Arial" w:hAnsi="Arial" w:cs="Arial"/>
          <w:spacing w:val="-3"/>
        </w:rPr>
        <w:tab/>
      </w:r>
      <w:r w:rsidR="005B2316">
        <w:rPr>
          <w:rFonts w:ascii="Arial" w:hAnsi="Arial" w:cs="Arial"/>
          <w:spacing w:val="-3"/>
        </w:rPr>
        <w:tab/>
      </w:r>
      <w:r w:rsidR="004441B1">
        <w:rPr>
          <w:rFonts w:ascii="Arial" w:hAnsi="Arial" w:cs="Arial"/>
          <w:spacing w:val="-3"/>
        </w:rPr>
        <w:t>13</w:t>
      </w:r>
      <w:r w:rsidRPr="007D129E">
        <w:rPr>
          <w:rFonts w:ascii="Arial" w:hAnsi="Arial" w:cs="Arial"/>
          <w:spacing w:val="-3"/>
        </w:rPr>
        <w:t>.</w:t>
      </w:r>
      <w:r>
        <w:rPr>
          <w:rFonts w:ascii="Arial" w:hAnsi="Arial" w:cs="Arial"/>
          <w:spacing w:val="-3"/>
        </w:rPr>
        <w:t>0</w:t>
      </w:r>
      <w:r w:rsidR="005C5338">
        <w:rPr>
          <w:rFonts w:ascii="Arial" w:hAnsi="Arial" w:cs="Arial"/>
          <w:spacing w:val="-3"/>
        </w:rPr>
        <w:t>6</w:t>
      </w:r>
      <w:r w:rsidRPr="007D129E">
        <w:rPr>
          <w:rFonts w:ascii="Arial" w:hAnsi="Arial" w:cs="Arial"/>
          <w:spacing w:val="-3"/>
        </w:rPr>
        <w:t>.20</w:t>
      </w:r>
      <w:r w:rsidR="009C1E15">
        <w:rPr>
          <w:rFonts w:ascii="Arial" w:hAnsi="Arial" w:cs="Arial"/>
          <w:spacing w:val="-3"/>
        </w:rPr>
        <w:t>2</w:t>
      </w:r>
      <w:r w:rsidR="004441B1">
        <w:rPr>
          <w:rFonts w:ascii="Arial" w:hAnsi="Arial" w:cs="Arial"/>
          <w:spacing w:val="-3"/>
        </w:rPr>
        <w:t>7</w:t>
      </w:r>
      <w:r w:rsidRPr="007D129E">
        <w:rPr>
          <w:rFonts w:ascii="Arial" w:hAnsi="Arial" w:cs="Arial"/>
          <w:spacing w:val="-3"/>
        </w:rPr>
        <w:t xml:space="preserve"> </w:t>
      </w:r>
    </w:p>
    <w:p w14:paraId="07C14BB2" w14:textId="52D87596" w:rsidR="00B67762" w:rsidRPr="007D129E" w:rsidRDefault="00B67762" w:rsidP="00B67762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1D81B219" w14:textId="77777777" w:rsidR="00B67762" w:rsidRPr="007D129E" w:rsidRDefault="00B67762" w:rsidP="00B67762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139A3909" w14:textId="77777777" w:rsidR="00B67762" w:rsidRDefault="00B67762" w:rsidP="00B67762">
      <w:pPr>
        <w:spacing w:line="360" w:lineRule="auto"/>
        <w:ind w:left="2124" w:right="1080" w:hanging="2124"/>
        <w:rPr>
          <w:rFonts w:ascii="Arial" w:hAnsi="Arial" w:cs="Arial"/>
          <w:b/>
          <w:bCs/>
          <w:sz w:val="22"/>
          <w:szCs w:val="22"/>
        </w:rPr>
      </w:pPr>
    </w:p>
    <w:p w14:paraId="1E8ABA7B" w14:textId="77777777" w:rsidR="005B2316" w:rsidRDefault="005B2316" w:rsidP="005B2316">
      <w:pPr>
        <w:spacing w:line="360" w:lineRule="auto"/>
        <w:ind w:left="2124" w:right="1080" w:hanging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Hinweise:</w:t>
      </w:r>
      <w:r>
        <w:rPr>
          <w:rFonts w:ascii="Arial" w:hAnsi="Arial" w:cs="Arial"/>
          <w:sz w:val="22"/>
          <w:szCs w:val="22"/>
        </w:rPr>
        <w:tab/>
        <w:t>-    gespielt wird auf Kleinfeld (1:7 + 3 Auswechselspieler)</w:t>
      </w:r>
    </w:p>
    <w:p w14:paraId="4B20BA9A" w14:textId="5D5D9371" w:rsidR="005B2316" w:rsidRDefault="005B2316" w:rsidP="005B2316">
      <w:pPr>
        <w:pStyle w:val="Blocktext"/>
        <w:numPr>
          <w:ilvl w:val="0"/>
          <w:numId w:val="16"/>
        </w:numPr>
        <w:spacing w:line="360" w:lineRule="auto"/>
        <w:ind w:right="792"/>
        <w:rPr>
          <w:szCs w:val="22"/>
        </w:rPr>
      </w:pPr>
      <w:r>
        <w:rPr>
          <w:szCs w:val="22"/>
        </w:rPr>
        <w:t xml:space="preserve">Komplett ausgefüllte Mannschaftslisten müssen unterzeichnet vom </w:t>
      </w:r>
      <w:r w:rsidR="00604942">
        <w:rPr>
          <w:szCs w:val="22"/>
        </w:rPr>
        <w:t>Sc</w:t>
      </w:r>
      <w:r w:rsidR="007749B4">
        <w:rPr>
          <w:szCs w:val="22"/>
        </w:rPr>
        <w:t>hulleiter</w:t>
      </w:r>
      <w:r>
        <w:rPr>
          <w:szCs w:val="22"/>
        </w:rPr>
        <w:t xml:space="preserve"> mit Schulstempel versehen am Wettkampftag abgegeben werden.</w:t>
      </w:r>
    </w:p>
    <w:p w14:paraId="41A38F72" w14:textId="77777777" w:rsidR="005B2316" w:rsidRDefault="005B2316" w:rsidP="005B2316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t xml:space="preserve">Bitte Rückennummer der Spieler eintragen! </w:t>
      </w:r>
    </w:p>
    <w:p w14:paraId="3AC2D8AA" w14:textId="77777777" w:rsidR="005B2316" w:rsidRDefault="005B2316" w:rsidP="005B2316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lastRenderedPageBreak/>
        <w:t>Die Berater für Schulsport werden in Absprache mit Busunternehmen Fahrgemeinschaften zusammenstellen und die Schulen über Abfahrtsort und Abfahrtszeit informieren!</w:t>
      </w:r>
    </w:p>
    <w:p w14:paraId="5FFEB9D6" w14:textId="77777777" w:rsidR="005B2316" w:rsidRDefault="005B2316" w:rsidP="005B2316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t>Imbiss ist vor Ort möglich!</w:t>
      </w:r>
    </w:p>
    <w:p w14:paraId="4A2C3CE7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Haftung: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Der Veranstalter übernimmt keine Haftung.</w:t>
      </w:r>
    </w:p>
    <w:p w14:paraId="1E2954EB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32AB7D89" w14:textId="77777777" w:rsidR="00B67762" w:rsidRDefault="00B67762" w:rsidP="00B67762">
      <w:pPr>
        <w:ind w:left="2124" w:right="108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 Erfolg!</w:t>
      </w:r>
    </w:p>
    <w:p w14:paraId="77FBB327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0E14DCD3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516855A8" w14:textId="77777777" w:rsidR="00B67762" w:rsidRPr="007D129E" w:rsidRDefault="00B67762" w:rsidP="00B67762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>
        <w:rPr>
          <w:rFonts w:ascii="Arial" w:hAnsi="Arial" w:cs="Arial"/>
          <w:spacing w:val="-3"/>
          <w:sz w:val="28"/>
        </w:rPr>
        <w:t>Frank</w:t>
      </w:r>
      <w:r w:rsidRPr="007D129E">
        <w:rPr>
          <w:rFonts w:ascii="Arial" w:hAnsi="Arial" w:cs="Arial"/>
          <w:spacing w:val="-3"/>
          <w:sz w:val="28"/>
        </w:rPr>
        <w:t xml:space="preserve"> </w:t>
      </w:r>
      <w:r>
        <w:rPr>
          <w:rFonts w:ascii="Arial" w:hAnsi="Arial" w:cs="Arial"/>
          <w:spacing w:val="-3"/>
          <w:sz w:val="28"/>
        </w:rPr>
        <w:t>Dannehl</w:t>
      </w:r>
    </w:p>
    <w:p w14:paraId="2AAAE10E" w14:textId="77777777" w:rsidR="00575322" w:rsidRDefault="00B67762" w:rsidP="00B6776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tab/>
      </w:r>
      <w:r>
        <w:tab/>
      </w:r>
      <w:r>
        <w:tab/>
      </w:r>
      <w:r>
        <w:tab/>
      </w:r>
      <w:r w:rsidRPr="007D129E">
        <w:t>Berater für Schulsport</w:t>
      </w:r>
    </w:p>
    <w:sectPr w:rsidR="00575322" w:rsidSect="004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C813" w14:textId="77777777" w:rsidR="003A3B8A" w:rsidRDefault="003A3B8A" w:rsidP="001B05F2">
      <w:pPr>
        <w:spacing w:line="240" w:lineRule="auto"/>
      </w:pPr>
      <w:r>
        <w:separator/>
      </w:r>
    </w:p>
  </w:endnote>
  <w:endnote w:type="continuationSeparator" w:id="0">
    <w:p w14:paraId="305AAAE8" w14:textId="77777777" w:rsidR="003A3B8A" w:rsidRDefault="003A3B8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37BF" w14:textId="77777777" w:rsidR="00FD2AD4" w:rsidRDefault="00FD2A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9355" w14:textId="77777777" w:rsidR="00011F6A" w:rsidRDefault="003A3B8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839F1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71F885A2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62B7C41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2D4AB2BD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5B7D06F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7C3E8A6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1C0F63B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2B30BAC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D3C84F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873F9F8" w14:textId="7679A551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5997" w14:textId="77777777" w:rsidR="00011F6A" w:rsidRDefault="003A3B8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9CD62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275895B5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C740D69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B3321A7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39ED976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0095CE3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23D1BD9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D623431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B7905E9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1B8EF3E" w14:textId="0C8F749F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4EBEDAE4" w14:textId="77777777" w:rsidR="00011F6A" w:rsidRDefault="00011F6A" w:rsidP="00D2769D">
    <w:pPr>
      <w:pStyle w:val="Fuzeile"/>
      <w:spacing w:line="200" w:lineRule="exact"/>
      <w:ind w:left="113"/>
    </w:pPr>
  </w:p>
  <w:p w14:paraId="0AE02D9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4CC3" w14:textId="77777777" w:rsidR="003A3B8A" w:rsidRDefault="003A3B8A" w:rsidP="001B05F2">
      <w:pPr>
        <w:spacing w:line="240" w:lineRule="auto"/>
      </w:pPr>
      <w:r>
        <w:separator/>
      </w:r>
    </w:p>
  </w:footnote>
  <w:footnote w:type="continuationSeparator" w:id="0">
    <w:p w14:paraId="2C016483" w14:textId="77777777" w:rsidR="003A3B8A" w:rsidRDefault="003A3B8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A7D4" w14:textId="77777777" w:rsidR="00FD2AD4" w:rsidRDefault="00FD2A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C59C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3A3B8A">
      <w:rPr>
        <w:i w:val="0"/>
        <w:noProof/>
      </w:rPr>
      <w:pict w14:anchorId="3B22FC68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531BC8A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6BEDF72C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33055E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05BA58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6EA117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CAE0CB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3C2B225F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B2316">
      <w:rPr>
        <w:b/>
        <w:bCs/>
        <w:noProof/>
      </w:rPr>
      <w:t>2</w:t>
    </w:r>
    <w:r>
      <w:rPr>
        <w:b/>
        <w:bCs/>
      </w:rPr>
      <w:fldChar w:fldCharType="end"/>
    </w:r>
  </w:p>
  <w:p w14:paraId="5DD27871" w14:textId="77777777" w:rsidR="00011F6A" w:rsidRDefault="00011F6A">
    <w:pPr>
      <w:pStyle w:val="Kopfzeile"/>
      <w:spacing w:before="20"/>
      <w:rPr>
        <w:b/>
        <w:bCs/>
      </w:rPr>
    </w:pPr>
  </w:p>
  <w:p w14:paraId="6E637066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EBCF" w14:textId="77777777" w:rsidR="00011F6A" w:rsidRPr="00AA24A9" w:rsidRDefault="003A3B8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2CB85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4869462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9B4495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46E50E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2317B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850D6B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49F63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7827C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9AB7F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6903AD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2D7E3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A4F6AA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3BB79E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A3FBE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7DECD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F3776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63883F5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3A3B8A">
      <w:rPr>
        <w:i w:val="0"/>
        <w:noProof/>
      </w:rPr>
      <w:pict w14:anchorId="3803EDFA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12B2A3F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7000570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81689F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3B7D4EB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E7035CD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1CCF22E" w14:textId="77777777" w:rsidR="00011F6A" w:rsidRPr="00AA24A9" w:rsidRDefault="00011F6A">
    <w:pPr>
      <w:pStyle w:val="Kopfzeile"/>
    </w:pPr>
  </w:p>
  <w:p w14:paraId="0E73C088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1072"/>
    <w:multiLevelType w:val="hybridMultilevel"/>
    <w:tmpl w:val="F54890E2"/>
    <w:lvl w:ilvl="0" w:tplc="8BCC8E3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033969">
    <w:abstractNumId w:val="14"/>
  </w:num>
  <w:num w:numId="2" w16cid:durableId="1551843944">
    <w:abstractNumId w:val="12"/>
  </w:num>
  <w:num w:numId="3" w16cid:durableId="1097864490">
    <w:abstractNumId w:val="13"/>
  </w:num>
  <w:num w:numId="4" w16cid:durableId="755857271">
    <w:abstractNumId w:val="9"/>
  </w:num>
  <w:num w:numId="5" w16cid:durableId="1800875017">
    <w:abstractNumId w:val="7"/>
  </w:num>
  <w:num w:numId="6" w16cid:durableId="589314318">
    <w:abstractNumId w:val="6"/>
  </w:num>
  <w:num w:numId="7" w16cid:durableId="2140949947">
    <w:abstractNumId w:val="5"/>
  </w:num>
  <w:num w:numId="8" w16cid:durableId="1141771582">
    <w:abstractNumId w:val="4"/>
  </w:num>
  <w:num w:numId="9" w16cid:durableId="1139616020">
    <w:abstractNumId w:val="8"/>
  </w:num>
  <w:num w:numId="10" w16cid:durableId="699161557">
    <w:abstractNumId w:val="3"/>
  </w:num>
  <w:num w:numId="11" w16cid:durableId="1123688815">
    <w:abstractNumId w:val="2"/>
  </w:num>
  <w:num w:numId="12" w16cid:durableId="1485976271">
    <w:abstractNumId w:val="1"/>
  </w:num>
  <w:num w:numId="13" w16cid:durableId="1790929477">
    <w:abstractNumId w:val="0"/>
  </w:num>
  <w:num w:numId="14" w16cid:durableId="924071621">
    <w:abstractNumId w:val="11"/>
  </w:num>
  <w:num w:numId="15" w16cid:durableId="1434088877">
    <w:abstractNumId w:val="15"/>
  </w:num>
  <w:num w:numId="16" w16cid:durableId="869997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1BF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3D7"/>
    <w:rsid w:val="001D3F6B"/>
    <w:rsid w:val="001E50B9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3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275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3B8A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2C55"/>
    <w:rsid w:val="004248C1"/>
    <w:rsid w:val="00426485"/>
    <w:rsid w:val="0043130A"/>
    <w:rsid w:val="004313D6"/>
    <w:rsid w:val="00435086"/>
    <w:rsid w:val="00441EC6"/>
    <w:rsid w:val="004441B1"/>
    <w:rsid w:val="00451CFB"/>
    <w:rsid w:val="00453300"/>
    <w:rsid w:val="00457EFC"/>
    <w:rsid w:val="0046307D"/>
    <w:rsid w:val="004632C8"/>
    <w:rsid w:val="00463A47"/>
    <w:rsid w:val="0047345D"/>
    <w:rsid w:val="004811CC"/>
    <w:rsid w:val="004830AD"/>
    <w:rsid w:val="00485610"/>
    <w:rsid w:val="004858C1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449B6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2316"/>
    <w:rsid w:val="005B4AF7"/>
    <w:rsid w:val="005B623D"/>
    <w:rsid w:val="005C5338"/>
    <w:rsid w:val="005D08ED"/>
    <w:rsid w:val="005D19AD"/>
    <w:rsid w:val="005D2D10"/>
    <w:rsid w:val="005D339F"/>
    <w:rsid w:val="005D5D1F"/>
    <w:rsid w:val="005D637C"/>
    <w:rsid w:val="005E0826"/>
    <w:rsid w:val="005E42FF"/>
    <w:rsid w:val="005F0AE3"/>
    <w:rsid w:val="005F23DE"/>
    <w:rsid w:val="005F2490"/>
    <w:rsid w:val="005F37AE"/>
    <w:rsid w:val="005F5690"/>
    <w:rsid w:val="00601EF0"/>
    <w:rsid w:val="006020D1"/>
    <w:rsid w:val="00602B50"/>
    <w:rsid w:val="00604942"/>
    <w:rsid w:val="00606A31"/>
    <w:rsid w:val="006109AA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65DF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9B4"/>
    <w:rsid w:val="00774B9E"/>
    <w:rsid w:val="007767EB"/>
    <w:rsid w:val="00777FB1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A20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1E15"/>
    <w:rsid w:val="009C7B3F"/>
    <w:rsid w:val="009D2705"/>
    <w:rsid w:val="009D4F24"/>
    <w:rsid w:val="00A137FC"/>
    <w:rsid w:val="00A149BD"/>
    <w:rsid w:val="00A2693D"/>
    <w:rsid w:val="00A42024"/>
    <w:rsid w:val="00A45CDF"/>
    <w:rsid w:val="00A526F8"/>
    <w:rsid w:val="00A535A9"/>
    <w:rsid w:val="00A547E9"/>
    <w:rsid w:val="00A60EE3"/>
    <w:rsid w:val="00A6166C"/>
    <w:rsid w:val="00A62552"/>
    <w:rsid w:val="00A63215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A7803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5DCB"/>
    <w:rsid w:val="00B47F3E"/>
    <w:rsid w:val="00B5331C"/>
    <w:rsid w:val="00B56450"/>
    <w:rsid w:val="00B65DC7"/>
    <w:rsid w:val="00B67762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4984"/>
    <w:rsid w:val="00BC05AF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49E5"/>
    <w:rsid w:val="00C05C2C"/>
    <w:rsid w:val="00C06782"/>
    <w:rsid w:val="00C07935"/>
    <w:rsid w:val="00C1056F"/>
    <w:rsid w:val="00C12EF9"/>
    <w:rsid w:val="00C16720"/>
    <w:rsid w:val="00C17B8D"/>
    <w:rsid w:val="00C21A65"/>
    <w:rsid w:val="00C22311"/>
    <w:rsid w:val="00C243B7"/>
    <w:rsid w:val="00C24937"/>
    <w:rsid w:val="00C33AA4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424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60C85"/>
    <w:rsid w:val="00D755F6"/>
    <w:rsid w:val="00D802B1"/>
    <w:rsid w:val="00D82872"/>
    <w:rsid w:val="00D82C0A"/>
    <w:rsid w:val="00D83BA7"/>
    <w:rsid w:val="00D919AD"/>
    <w:rsid w:val="00DA5FB8"/>
    <w:rsid w:val="00DA75E1"/>
    <w:rsid w:val="00DB1AC7"/>
    <w:rsid w:val="00DC2FAB"/>
    <w:rsid w:val="00DC66C8"/>
    <w:rsid w:val="00DD24F1"/>
    <w:rsid w:val="00DD38F5"/>
    <w:rsid w:val="00DD475F"/>
    <w:rsid w:val="00DE4DC2"/>
    <w:rsid w:val="00DF60E6"/>
    <w:rsid w:val="00E019A2"/>
    <w:rsid w:val="00E0577E"/>
    <w:rsid w:val="00E17BC2"/>
    <w:rsid w:val="00E30222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260C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A0062"/>
    <w:rsid w:val="00FB57B3"/>
    <w:rsid w:val="00FC0298"/>
    <w:rsid w:val="00FC7CA8"/>
    <w:rsid w:val="00FD2587"/>
    <w:rsid w:val="00FD2AD4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9C19A"/>
  <w15:chartTrackingRefBased/>
  <w15:docId w15:val="{506B8B8F-9C03-4CE3-AE44-5E82AE1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ank.dannehl@schulen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1704</CharactersWithSpaces>
  <SharedDoc>false</SharedDoc>
  <HLinks>
    <vt:vector size="6" baseType="variant"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mailto:frank.dannehl@schulen.brandenburg.de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2025-07-13T11:03:00Z</dcterms:created>
  <dcterms:modified xsi:type="dcterms:W3CDTF">2026-07-09T08:15:00Z</dcterms:modified>
</cp:coreProperties>
</file>