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0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C6569D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699A32A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5B96DAF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55AC71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69582C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0C6943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D31A56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4A23D2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F10BC8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01CC2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A4CA1F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87EB20C" w14:textId="77777777" w:rsidR="005F32E8" w:rsidRPr="007D129E" w:rsidRDefault="005F32E8" w:rsidP="005F32E8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4CBE8226" w14:textId="3F8140EA" w:rsidR="001B61A4" w:rsidRPr="00A62552" w:rsidRDefault="005F32E8" w:rsidP="005F32E8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  <w:r w:rsidR="001B61A4" w:rsidRPr="00A62552">
        <w:rPr>
          <w:rFonts w:ascii="Arial" w:hAnsi="Arial" w:cs="Arial"/>
          <w:sz w:val="36"/>
          <w:szCs w:val="36"/>
        </w:rPr>
        <w:t xml:space="preserve"> </w:t>
      </w:r>
    </w:p>
    <w:p w14:paraId="4393CEEF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8768C9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6FBD6DF" w14:textId="77777777" w:rsidR="002A593E" w:rsidRPr="00A62552" w:rsidRDefault="002A593E" w:rsidP="002A593E">
      <w:pPr>
        <w:jc w:val="right"/>
        <w:rPr>
          <w:rFonts w:ascii="Arial" w:hAnsi="Arial" w:cs="Arial"/>
        </w:rPr>
      </w:pPr>
    </w:p>
    <w:p w14:paraId="566ED8F7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</w:p>
    <w:p w14:paraId="75865F28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Ausschreibung "Jugend trainiert für Olympia" – Regionalfinale – Hockey</w:t>
      </w:r>
    </w:p>
    <w:p w14:paraId="3EFD8328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E9D78AA" w14:textId="77777777" w:rsidR="00293569" w:rsidRPr="000516EF" w:rsidRDefault="00293569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  <w:spacing w:val="-3"/>
          <w:sz w:val="22"/>
        </w:rPr>
        <w:t>Staatliches Schulamt Neuruppin</w:t>
      </w:r>
    </w:p>
    <w:p w14:paraId="1A2AD126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</w:p>
    <w:p w14:paraId="77A66BE7" w14:textId="20B82E08" w:rsidR="00293569" w:rsidRPr="00F26048" w:rsidRDefault="00293569" w:rsidP="0029356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/>
          <w:b/>
          <w:spacing w:val="-3"/>
          <w:sz w:val="22"/>
        </w:rPr>
        <w:t>Wettkampfklasse</w:t>
      </w:r>
      <w:r w:rsidRPr="003B1103">
        <w:rPr>
          <w:rFonts w:ascii="Arial" w:hAnsi="Arial"/>
          <w:b/>
          <w:spacing w:val="-3"/>
          <w:sz w:val="22"/>
        </w:rPr>
        <w:t>:</w:t>
      </w:r>
      <w:r w:rsidRPr="003B1103">
        <w:rPr>
          <w:rFonts w:ascii="Arial" w:hAnsi="Arial"/>
          <w:b/>
          <w:spacing w:val="-3"/>
          <w:sz w:val="22"/>
        </w:rPr>
        <w:tab/>
      </w:r>
      <w:r w:rsidRPr="003B1103">
        <w:rPr>
          <w:rFonts w:ascii="Arial" w:hAnsi="Arial"/>
          <w:b/>
          <w:spacing w:val="-3"/>
          <w:sz w:val="22"/>
        </w:rPr>
        <w:tab/>
      </w:r>
      <w:r w:rsidR="00DA0CBA">
        <w:rPr>
          <w:rFonts w:ascii="Arial" w:hAnsi="Arial" w:cs="Arial"/>
          <w:spacing w:val="-3"/>
        </w:rPr>
        <w:t>U14</w:t>
      </w:r>
      <w:r w:rsidRPr="00F26048">
        <w:rPr>
          <w:rFonts w:ascii="Arial" w:hAnsi="Arial" w:cs="Arial"/>
          <w:spacing w:val="-3"/>
        </w:rPr>
        <w:t xml:space="preserve"> gemischt 20</w:t>
      </w:r>
      <w:r w:rsidR="009E4CBB">
        <w:rPr>
          <w:rFonts w:ascii="Arial" w:hAnsi="Arial" w:cs="Arial"/>
          <w:spacing w:val="-3"/>
        </w:rPr>
        <w:t>1</w:t>
      </w:r>
      <w:r w:rsidR="005F32E8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 xml:space="preserve"> und jünger bis einschließlich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F2058F"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Klassenstufe 6!!!  </w:t>
      </w:r>
    </w:p>
    <w:p w14:paraId="46867999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Wettkampfleitung: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Berater für Schulsport </w:t>
      </w:r>
    </w:p>
    <w:p w14:paraId="36003C5A" w14:textId="5087E85D" w:rsidR="00293569" w:rsidRPr="00F26048" w:rsidRDefault="00293569" w:rsidP="007779CC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32E8">
        <w:rPr>
          <w:rFonts w:ascii="Arial" w:hAnsi="Arial" w:cs="Arial"/>
          <w:spacing w:val="-3"/>
        </w:rPr>
        <w:t>14</w:t>
      </w:r>
      <w:r w:rsidRPr="00F26048">
        <w:rPr>
          <w:rFonts w:ascii="Arial" w:hAnsi="Arial" w:cs="Arial"/>
          <w:spacing w:val="-3"/>
        </w:rPr>
        <w:t>.0</w:t>
      </w:r>
      <w:r w:rsidR="005F32E8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>.20</w:t>
      </w:r>
      <w:r w:rsidR="0036616A">
        <w:rPr>
          <w:rFonts w:ascii="Arial" w:hAnsi="Arial" w:cs="Arial"/>
          <w:spacing w:val="-3"/>
        </w:rPr>
        <w:t>2</w:t>
      </w:r>
      <w:r w:rsidR="005F32E8">
        <w:rPr>
          <w:rFonts w:ascii="Arial" w:hAnsi="Arial" w:cs="Arial"/>
          <w:spacing w:val="-3"/>
        </w:rPr>
        <w:t>7</w:t>
      </w:r>
      <w:r w:rsidRPr="00F26048">
        <w:rPr>
          <w:rFonts w:ascii="Arial" w:hAnsi="Arial" w:cs="Arial"/>
          <w:spacing w:val="-3"/>
        </w:rPr>
        <w:t>, 10:00 Uhr</w:t>
      </w:r>
    </w:p>
    <w:p w14:paraId="42182BAD" w14:textId="77777777" w:rsidR="00293569" w:rsidRPr="00F26048" w:rsidRDefault="00293569" w:rsidP="00293569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F26048">
        <w:rPr>
          <w:rFonts w:ascii="Arial" w:hAnsi="Arial" w:cs="Arial"/>
          <w:spacing w:val="-3"/>
        </w:rPr>
        <w:t xml:space="preserve">Wettkampfort: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</w:rPr>
        <w:t xml:space="preserve">Turnhalle </w:t>
      </w:r>
      <w:r>
        <w:rPr>
          <w:rFonts w:ascii="Arial" w:hAnsi="Arial" w:cs="Arial"/>
        </w:rPr>
        <w:t>Nashorn Grundschule Vehlefanz</w:t>
      </w:r>
    </w:p>
    <w:p w14:paraId="345063AA" w14:textId="77777777" w:rsidR="00293569" w:rsidRPr="00A73B0B" w:rsidRDefault="00293569" w:rsidP="00293569">
      <w:pPr>
        <w:rPr>
          <w:rFonts w:ascii="Arial" w:hAnsi="Arial" w:cs="Arial"/>
        </w:rPr>
      </w:pP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r>
        <w:rPr>
          <w:rFonts w:ascii="Arial" w:hAnsi="Arial" w:cs="Arial"/>
        </w:rPr>
        <w:t>Bärenklauer Str. 22, 16727 Oberkrämer</w:t>
      </w:r>
    </w:p>
    <w:p w14:paraId="0B0C461B" w14:textId="77777777" w:rsidR="00293569" w:rsidRDefault="00293569" w:rsidP="00293569">
      <w:pPr>
        <w:rPr>
          <w:rFonts w:ascii="Arial" w:hAnsi="Arial" w:cs="Arial"/>
        </w:rPr>
      </w:pPr>
      <w:r w:rsidRPr="00A73B0B">
        <w:rPr>
          <w:rFonts w:ascii="Arial" w:hAnsi="Arial" w:cs="Arial"/>
        </w:rPr>
        <w:t>Schiedsrichter</w:t>
      </w:r>
      <w:r w:rsidRPr="0062507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25076">
        <w:rPr>
          <w:rFonts w:ascii="Arial" w:hAnsi="Arial" w:cs="Arial"/>
        </w:rPr>
        <w:t>li</w:t>
      </w:r>
      <w:r>
        <w:rPr>
          <w:rFonts w:ascii="Arial" w:hAnsi="Arial" w:cs="Arial"/>
        </w:rPr>
        <w:t>zensierte Schiedsrichter vom BHSV</w:t>
      </w:r>
    </w:p>
    <w:p w14:paraId="70EA2903" w14:textId="77777777" w:rsidR="00293569" w:rsidRPr="00D54FA8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i/>
          <w:spacing w:val="-3"/>
          <w:sz w:val="22"/>
        </w:rPr>
      </w:pPr>
    </w:p>
    <w:p w14:paraId="62344290" w14:textId="3A7C0A23" w:rsidR="00293569" w:rsidRPr="0020774D" w:rsidRDefault="00293569" w:rsidP="00293569">
      <w:pPr>
        <w:tabs>
          <w:tab w:val="left" w:pos="-720"/>
        </w:tabs>
        <w:ind w:righ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20774D">
        <w:rPr>
          <w:rFonts w:ascii="Arial" w:hAnsi="Arial"/>
          <w:b/>
          <w:spacing w:val="-3"/>
          <w:sz w:val="28"/>
          <w:szCs w:val="28"/>
        </w:rPr>
        <w:t xml:space="preserve">Spielregel und Spielmodus: </w:t>
      </w:r>
      <w:r w:rsidRPr="0020774D">
        <w:rPr>
          <w:rFonts w:ascii="Arial" w:hAnsi="Arial"/>
          <w:b/>
          <w:spacing w:val="-3"/>
          <w:sz w:val="28"/>
          <w:szCs w:val="28"/>
        </w:rPr>
        <w:tab/>
        <w:t xml:space="preserve">Siehe </w:t>
      </w:r>
      <w:r w:rsidR="002B5520">
        <w:rPr>
          <w:rFonts w:ascii="Arial" w:hAnsi="Arial"/>
          <w:b/>
          <w:spacing w:val="-3"/>
          <w:sz w:val="28"/>
          <w:szCs w:val="28"/>
        </w:rPr>
        <w:t>Schulsportbroschüre</w:t>
      </w:r>
      <w:r w:rsidRPr="0020774D">
        <w:rPr>
          <w:rFonts w:ascii="Arial" w:hAnsi="Arial"/>
          <w:b/>
          <w:spacing w:val="-3"/>
          <w:sz w:val="28"/>
          <w:szCs w:val="28"/>
        </w:rPr>
        <w:t>!!!</w:t>
      </w:r>
      <w:r w:rsidRPr="0020774D">
        <w:rPr>
          <w:rFonts w:ascii="Arial" w:hAnsi="Arial"/>
          <w:b/>
          <w:spacing w:val="-3"/>
          <w:sz w:val="28"/>
          <w:szCs w:val="28"/>
        </w:rPr>
        <w:tab/>
      </w:r>
      <w:r w:rsidRPr="0020774D">
        <w:rPr>
          <w:rFonts w:ascii="Times New Roman" w:hAnsi="Times New Roman"/>
          <w:b/>
          <w:bCs/>
          <w:sz w:val="28"/>
          <w:szCs w:val="28"/>
        </w:rPr>
        <w:tab/>
      </w:r>
      <w:r w:rsidRPr="0020774D">
        <w:rPr>
          <w:rFonts w:ascii="Times New Roman" w:hAnsi="Times New Roman"/>
          <w:b/>
          <w:bCs/>
          <w:sz w:val="28"/>
          <w:szCs w:val="28"/>
        </w:rPr>
        <w:tab/>
      </w:r>
    </w:p>
    <w:p w14:paraId="09EA6C80" w14:textId="03F699B0" w:rsidR="00293569" w:rsidRDefault="00293569" w:rsidP="00293569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DA0CBA">
        <w:t>1</w:t>
      </w:r>
      <w:r w:rsidR="005F32E8">
        <w:t>9</w:t>
      </w:r>
      <w:r>
        <w:t>.01.20</w:t>
      </w:r>
      <w:r w:rsidR="0036616A">
        <w:t>2</w:t>
      </w:r>
      <w:r w:rsidR="00385ECE">
        <w:t>7</w:t>
      </w:r>
    </w:p>
    <w:p w14:paraId="01512A58" w14:textId="77777777" w:rsidR="00293569" w:rsidRDefault="00293569" w:rsidP="00293569">
      <w:pPr>
        <w:pStyle w:val="berschrift4"/>
      </w:pPr>
      <w:r>
        <w:t>Meldeadresse:</w:t>
      </w:r>
      <w:r>
        <w:tab/>
      </w:r>
      <w:r>
        <w:tab/>
      </w:r>
      <w:r>
        <w:tab/>
      </w:r>
      <w:hyperlink r:id="rId7" w:history="1">
        <w:r w:rsidRPr="00802BF8">
          <w:rPr>
            <w:rStyle w:val="Hyperlink"/>
          </w:rPr>
          <w:t>uwe.peter@schulen.brandenburg.de</w:t>
        </w:r>
      </w:hyperlink>
      <w:r>
        <w:t xml:space="preserve"> </w:t>
      </w:r>
    </w:p>
    <w:p w14:paraId="148EE820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6BDE71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A4169D5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A85EB31" w14:textId="77777777" w:rsidR="00293569" w:rsidRDefault="00293569" w:rsidP="0029356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0E9C9656" w14:textId="77777777" w:rsidR="00293569" w:rsidRPr="00F26048" w:rsidRDefault="00293569" w:rsidP="0029356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28402B6C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0CEA155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20FFE36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4A9850A2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05A29B9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2DFF7400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C11FD04" w14:textId="77777777" w:rsidR="00293569" w:rsidRPr="00485610" w:rsidRDefault="00293569" w:rsidP="00293569">
      <w:r w:rsidRPr="00485610">
        <w:t>Mit freundlichen Grüßen</w:t>
      </w:r>
    </w:p>
    <w:p w14:paraId="19245434" w14:textId="77777777" w:rsidR="00293569" w:rsidRDefault="00293569" w:rsidP="00293569">
      <w:pPr>
        <w:rPr>
          <w:rFonts w:ascii="Arial" w:hAnsi="Arial" w:cs="Arial"/>
          <w:sz w:val="22"/>
          <w:szCs w:val="22"/>
        </w:rPr>
      </w:pPr>
    </w:p>
    <w:p w14:paraId="21BF08E3" w14:textId="3CDD9A4C" w:rsidR="00293569" w:rsidRPr="009E4CBB" w:rsidRDefault="00293569" w:rsidP="009A409D">
      <w:pPr>
        <w:tabs>
          <w:tab w:val="left" w:pos="-720"/>
        </w:tabs>
        <w:ind w:right="1080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</w:t>
      </w:r>
      <w:r w:rsidR="00CB40A8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CB40A8">
        <w:rPr>
          <w:rFonts w:ascii="Arial" w:hAnsi="Arial"/>
          <w:spacing w:val="-3"/>
          <w:sz w:val="28"/>
        </w:rPr>
        <w:t>Pade</w:t>
      </w:r>
      <w:r>
        <w:rPr>
          <w:rFonts w:ascii="Arial" w:hAnsi="Arial"/>
          <w:spacing w:val="-3"/>
          <w:sz w:val="28"/>
        </w:rPr>
        <w:t xml:space="preserve">                   </w:t>
      </w:r>
    </w:p>
    <w:p w14:paraId="38C4B692" w14:textId="1C75275C" w:rsidR="00293569" w:rsidRPr="00E97C3B" w:rsidRDefault="00293569" w:rsidP="00293569">
      <w:pPr>
        <w:tabs>
          <w:tab w:val="left" w:pos="-720"/>
        </w:tabs>
        <w:ind w:right="1080"/>
        <w:rPr>
          <w:rFonts w:ascii="Arial" w:hAnsi="Arial"/>
          <w:spacing w:val="-3"/>
          <w:sz w:val="28"/>
        </w:rPr>
      </w:pPr>
      <w:r w:rsidRPr="009E4CBB">
        <w:rPr>
          <w:rFonts w:ascii="Arial" w:hAnsi="Arial"/>
          <w:spacing w:val="-3"/>
          <w:sz w:val="28"/>
        </w:rPr>
        <w:tab/>
        <w:t xml:space="preserve">    Berater für Schulsport</w:t>
      </w:r>
      <w:r w:rsidRPr="009E4CBB">
        <w:rPr>
          <w:rFonts w:ascii="Arial" w:hAnsi="Arial"/>
          <w:spacing w:val="-3"/>
          <w:sz w:val="28"/>
        </w:rPr>
        <w:tab/>
      </w:r>
      <w:r w:rsidRPr="009E4CBB">
        <w:rPr>
          <w:rFonts w:ascii="Arial" w:hAnsi="Arial"/>
          <w:spacing w:val="-3"/>
          <w:sz w:val="28"/>
        </w:rPr>
        <w:tab/>
      </w:r>
    </w:p>
    <w:p w14:paraId="6D9CCB2A" w14:textId="77777777" w:rsidR="00293569" w:rsidRDefault="00293569" w:rsidP="00293569">
      <w:pPr>
        <w:rPr>
          <w:rFonts w:ascii="Arial" w:eastAsia="Times New Roman" w:hAnsi="Arial" w:cs="Arial"/>
          <w:szCs w:val="21"/>
        </w:rPr>
      </w:pPr>
    </w:p>
    <w:sectPr w:rsidR="00293569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6130" w14:textId="77777777" w:rsidR="00384CC7" w:rsidRDefault="00384CC7" w:rsidP="001B05F2">
      <w:pPr>
        <w:spacing w:line="240" w:lineRule="auto"/>
      </w:pPr>
      <w:r>
        <w:separator/>
      </w:r>
    </w:p>
  </w:endnote>
  <w:endnote w:type="continuationSeparator" w:id="0">
    <w:p w14:paraId="6B6FED3E" w14:textId="77777777" w:rsidR="00384CC7" w:rsidRDefault="00384CC7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1EEA" w14:textId="77777777" w:rsidR="00DA0CBA" w:rsidRDefault="00DA0C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060F" w14:textId="1E2BBE06" w:rsidR="00011F6A" w:rsidRDefault="005F6911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05DF284" wp14:editId="54AA23C9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70081825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04B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F2D64D3" wp14:editId="101D1CEB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69932650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09D7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81FFAC" wp14:editId="3871087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66961134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4D8E1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3A1745" wp14:editId="060A32EF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20642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77C19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9B64DD" wp14:editId="7ECC5E9C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43055208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41EE2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797856" wp14:editId="3706AEA5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206488742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83FD5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0A2D13" wp14:editId="3D9CD17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4366149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09D1D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6FDD5D" wp14:editId="75348BD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3001152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50B7C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BF9BF" wp14:editId="1A5EDB3E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8942335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B876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3F92C3C" w14:textId="622F51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8C35" w14:textId="0D63BEE8" w:rsidR="00011F6A" w:rsidRDefault="005F6911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5E9569" wp14:editId="2228AC39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25124088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444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96ABD2" wp14:editId="33A7BEA5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201622544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2E1D9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24A667C" wp14:editId="74B883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71161535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64CB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B4AA307" wp14:editId="3DA64E2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869570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F9E4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95D004F" wp14:editId="6DC8BBB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29991589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88E9C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FE1BC74" wp14:editId="3543F9BD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8064550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DDA0C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2077B3F" wp14:editId="776871B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210391138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D96F2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40FCFD7" wp14:editId="7D44201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12207322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773D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DA54E8A" wp14:editId="04DB2E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7836446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BB4C9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</w:t>
    </w:r>
    <w:r w:rsidR="00011F6A">
      <w:rPr>
        <w:color w:val="000000"/>
        <w:sz w:val="16"/>
      </w:rPr>
      <w:t>.</w:t>
    </w:r>
  </w:p>
  <w:p w14:paraId="3AE99423" w14:textId="4C3A26A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2DE4D61D" w14:textId="77777777" w:rsidR="00011F6A" w:rsidRDefault="00011F6A" w:rsidP="00D2769D">
    <w:pPr>
      <w:pStyle w:val="Fuzeile"/>
      <w:spacing w:line="200" w:lineRule="exact"/>
      <w:ind w:left="113"/>
    </w:pPr>
  </w:p>
  <w:p w14:paraId="3EF6D061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7E56" w14:textId="77777777" w:rsidR="00384CC7" w:rsidRDefault="00384CC7" w:rsidP="001B05F2">
      <w:pPr>
        <w:spacing w:line="240" w:lineRule="auto"/>
      </w:pPr>
      <w:r>
        <w:separator/>
      </w:r>
    </w:p>
  </w:footnote>
  <w:footnote w:type="continuationSeparator" w:id="0">
    <w:p w14:paraId="00C3AF78" w14:textId="77777777" w:rsidR="00384CC7" w:rsidRDefault="00384CC7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8A1C" w14:textId="77777777" w:rsidR="00DA0CBA" w:rsidRDefault="00DA0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84A8" w14:textId="37FAB8FF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F6911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BA126E5" wp14:editId="43FF660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71319439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D178C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128192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A595A8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0F224B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47835A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2AE72E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97BB73A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A3110B3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3DFA">
      <w:rPr>
        <w:b/>
        <w:bCs/>
        <w:noProof/>
      </w:rPr>
      <w:t>4</w:t>
    </w:r>
    <w:r>
      <w:rPr>
        <w:b/>
        <w:bCs/>
      </w:rPr>
      <w:fldChar w:fldCharType="end"/>
    </w:r>
  </w:p>
  <w:p w14:paraId="575A7AB1" w14:textId="77777777" w:rsidR="00011F6A" w:rsidRDefault="00011F6A">
    <w:pPr>
      <w:pStyle w:val="Kopfzeile"/>
      <w:spacing w:before="20"/>
      <w:rPr>
        <w:b/>
        <w:bCs/>
      </w:rPr>
    </w:pPr>
  </w:p>
  <w:p w14:paraId="4521C612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D586" w14:textId="124B2FA4" w:rsidR="00011F6A" w:rsidRPr="00AA24A9" w:rsidRDefault="005F6911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02F900BD" wp14:editId="2ABF91DA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136B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3CFDC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4E143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0E9DDF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F4B02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417CD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221F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29483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C4CD2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FE790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776D0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2B691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6C911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062BF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D187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372CAD" w14:textId="4B892D91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F6911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59DF8CD" wp14:editId="159D3865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303026607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2DD49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BB9EE1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6EF00E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A01979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A20A21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0F73554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6C5C3B6" w14:textId="77777777" w:rsidR="00011F6A" w:rsidRPr="00AA24A9" w:rsidRDefault="00011F6A">
    <w:pPr>
      <w:pStyle w:val="Kopfzeile"/>
    </w:pPr>
  </w:p>
  <w:p w14:paraId="7BF2020B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D1D26"/>
    <w:multiLevelType w:val="multilevel"/>
    <w:tmpl w:val="C90C72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41658"/>
    <w:multiLevelType w:val="multilevel"/>
    <w:tmpl w:val="EB640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D2BA2"/>
    <w:multiLevelType w:val="multilevel"/>
    <w:tmpl w:val="333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2C62"/>
    <w:multiLevelType w:val="multilevel"/>
    <w:tmpl w:val="EC228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E712F"/>
    <w:multiLevelType w:val="multilevel"/>
    <w:tmpl w:val="AC629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963C4"/>
    <w:multiLevelType w:val="multilevel"/>
    <w:tmpl w:val="2BA60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36E0B6F"/>
    <w:multiLevelType w:val="multilevel"/>
    <w:tmpl w:val="AD9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11393"/>
    <w:multiLevelType w:val="multilevel"/>
    <w:tmpl w:val="253E2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114061">
    <w:abstractNumId w:val="19"/>
  </w:num>
  <w:num w:numId="2" w16cid:durableId="496000674">
    <w:abstractNumId w:val="14"/>
  </w:num>
  <w:num w:numId="3" w16cid:durableId="821625937">
    <w:abstractNumId w:val="15"/>
  </w:num>
  <w:num w:numId="4" w16cid:durableId="1272929517">
    <w:abstractNumId w:val="9"/>
  </w:num>
  <w:num w:numId="5" w16cid:durableId="1212574697">
    <w:abstractNumId w:val="7"/>
  </w:num>
  <w:num w:numId="6" w16cid:durableId="690035212">
    <w:abstractNumId w:val="6"/>
  </w:num>
  <w:num w:numId="7" w16cid:durableId="1726024569">
    <w:abstractNumId w:val="5"/>
  </w:num>
  <w:num w:numId="8" w16cid:durableId="1544512029">
    <w:abstractNumId w:val="4"/>
  </w:num>
  <w:num w:numId="9" w16cid:durableId="1324429222">
    <w:abstractNumId w:val="8"/>
  </w:num>
  <w:num w:numId="10" w16cid:durableId="481123354">
    <w:abstractNumId w:val="3"/>
  </w:num>
  <w:num w:numId="11" w16cid:durableId="271403164">
    <w:abstractNumId w:val="2"/>
  </w:num>
  <w:num w:numId="12" w16cid:durableId="1463187358">
    <w:abstractNumId w:val="1"/>
  </w:num>
  <w:num w:numId="13" w16cid:durableId="1027173743">
    <w:abstractNumId w:val="0"/>
  </w:num>
  <w:num w:numId="14" w16cid:durableId="355081287">
    <w:abstractNumId w:val="11"/>
  </w:num>
  <w:num w:numId="15" w16cid:durableId="60955055">
    <w:abstractNumId w:val="20"/>
  </w:num>
  <w:num w:numId="16" w16cid:durableId="330373214">
    <w:abstractNumId w:val="21"/>
  </w:num>
  <w:num w:numId="17" w16cid:durableId="2101944281">
    <w:abstractNumId w:val="22"/>
  </w:num>
  <w:num w:numId="18" w16cid:durableId="298388363">
    <w:abstractNumId w:val="17"/>
  </w:num>
  <w:num w:numId="19" w16cid:durableId="1980841973">
    <w:abstractNumId w:val="12"/>
  </w:num>
  <w:num w:numId="20" w16cid:durableId="1809977109">
    <w:abstractNumId w:val="18"/>
  </w:num>
  <w:num w:numId="21" w16cid:durableId="1234657239">
    <w:abstractNumId w:val="10"/>
  </w:num>
  <w:num w:numId="22" w16cid:durableId="14499700">
    <w:abstractNumId w:val="16"/>
  </w:num>
  <w:num w:numId="23" w16cid:durableId="2116248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B49"/>
    <w:rsid w:val="00056037"/>
    <w:rsid w:val="0006417D"/>
    <w:rsid w:val="0006676E"/>
    <w:rsid w:val="0006787A"/>
    <w:rsid w:val="00072CE0"/>
    <w:rsid w:val="000760A8"/>
    <w:rsid w:val="0008214C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C7E7C"/>
    <w:rsid w:val="000D04B1"/>
    <w:rsid w:val="000D6182"/>
    <w:rsid w:val="000E1B3E"/>
    <w:rsid w:val="000E227A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45951"/>
    <w:rsid w:val="0015002A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A2A4C"/>
    <w:rsid w:val="001B05F2"/>
    <w:rsid w:val="001B2089"/>
    <w:rsid w:val="001B61A4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1CCB"/>
    <w:rsid w:val="00291F04"/>
    <w:rsid w:val="00293569"/>
    <w:rsid w:val="00293C65"/>
    <w:rsid w:val="002958EE"/>
    <w:rsid w:val="00297CC0"/>
    <w:rsid w:val="002A593E"/>
    <w:rsid w:val="002B552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616A"/>
    <w:rsid w:val="0036782C"/>
    <w:rsid w:val="00374231"/>
    <w:rsid w:val="00384CC7"/>
    <w:rsid w:val="00384EAF"/>
    <w:rsid w:val="0038530C"/>
    <w:rsid w:val="00385ECE"/>
    <w:rsid w:val="00393F3F"/>
    <w:rsid w:val="003A4F00"/>
    <w:rsid w:val="003A7B64"/>
    <w:rsid w:val="003B1DD6"/>
    <w:rsid w:val="003C2737"/>
    <w:rsid w:val="003D580A"/>
    <w:rsid w:val="003E08A8"/>
    <w:rsid w:val="003E09D0"/>
    <w:rsid w:val="003E2A94"/>
    <w:rsid w:val="003E5766"/>
    <w:rsid w:val="003F0F7C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711"/>
    <w:rsid w:val="00451CFB"/>
    <w:rsid w:val="00453300"/>
    <w:rsid w:val="004632C8"/>
    <w:rsid w:val="00463A47"/>
    <w:rsid w:val="00467FC7"/>
    <w:rsid w:val="0047345D"/>
    <w:rsid w:val="004811CC"/>
    <w:rsid w:val="004830AD"/>
    <w:rsid w:val="00485610"/>
    <w:rsid w:val="00485B2C"/>
    <w:rsid w:val="004A3DF6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012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26FED"/>
    <w:rsid w:val="005322FF"/>
    <w:rsid w:val="00535AF5"/>
    <w:rsid w:val="005405D6"/>
    <w:rsid w:val="005448FA"/>
    <w:rsid w:val="0054549C"/>
    <w:rsid w:val="00550DD0"/>
    <w:rsid w:val="00554BB5"/>
    <w:rsid w:val="0056093E"/>
    <w:rsid w:val="00561C2D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589A"/>
    <w:rsid w:val="005B623D"/>
    <w:rsid w:val="005D08ED"/>
    <w:rsid w:val="005D19AD"/>
    <w:rsid w:val="005D2D10"/>
    <w:rsid w:val="005D339F"/>
    <w:rsid w:val="005D5D1F"/>
    <w:rsid w:val="005D637C"/>
    <w:rsid w:val="005E0826"/>
    <w:rsid w:val="005E0FC0"/>
    <w:rsid w:val="005E42FF"/>
    <w:rsid w:val="005F23DE"/>
    <w:rsid w:val="005F2490"/>
    <w:rsid w:val="005F32E8"/>
    <w:rsid w:val="005F37AE"/>
    <w:rsid w:val="005F5690"/>
    <w:rsid w:val="005F6911"/>
    <w:rsid w:val="00601EF0"/>
    <w:rsid w:val="006020D1"/>
    <w:rsid w:val="00602B50"/>
    <w:rsid w:val="00610F01"/>
    <w:rsid w:val="00615F50"/>
    <w:rsid w:val="0061725E"/>
    <w:rsid w:val="0062125D"/>
    <w:rsid w:val="00622DF9"/>
    <w:rsid w:val="00623826"/>
    <w:rsid w:val="00627F04"/>
    <w:rsid w:val="006337B2"/>
    <w:rsid w:val="00642246"/>
    <w:rsid w:val="00657A70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59E3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2CDF"/>
    <w:rsid w:val="00774A97"/>
    <w:rsid w:val="00774B9E"/>
    <w:rsid w:val="007767EB"/>
    <w:rsid w:val="007779CC"/>
    <w:rsid w:val="0078107E"/>
    <w:rsid w:val="007845CD"/>
    <w:rsid w:val="00791218"/>
    <w:rsid w:val="007920A1"/>
    <w:rsid w:val="007A1D19"/>
    <w:rsid w:val="007A7D44"/>
    <w:rsid w:val="007C62E9"/>
    <w:rsid w:val="007D332F"/>
    <w:rsid w:val="007D6A8F"/>
    <w:rsid w:val="007E3D22"/>
    <w:rsid w:val="007E410C"/>
    <w:rsid w:val="007F4927"/>
    <w:rsid w:val="007F5DBB"/>
    <w:rsid w:val="007F7A71"/>
    <w:rsid w:val="008009F7"/>
    <w:rsid w:val="00800F8A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1D6B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E2B3B"/>
    <w:rsid w:val="008E3DFA"/>
    <w:rsid w:val="008F240A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09D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9E4CBB"/>
    <w:rsid w:val="00A137FC"/>
    <w:rsid w:val="00A206F2"/>
    <w:rsid w:val="00A209DA"/>
    <w:rsid w:val="00A42024"/>
    <w:rsid w:val="00A45CDF"/>
    <w:rsid w:val="00A526F8"/>
    <w:rsid w:val="00A535A9"/>
    <w:rsid w:val="00A547E9"/>
    <w:rsid w:val="00A60A45"/>
    <w:rsid w:val="00A60EE3"/>
    <w:rsid w:val="00A62552"/>
    <w:rsid w:val="00A64A81"/>
    <w:rsid w:val="00A72504"/>
    <w:rsid w:val="00A738C0"/>
    <w:rsid w:val="00A747E3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3541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76386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AFF"/>
    <w:rsid w:val="00CA6E48"/>
    <w:rsid w:val="00CB0DBE"/>
    <w:rsid w:val="00CB0EC2"/>
    <w:rsid w:val="00CB2601"/>
    <w:rsid w:val="00CB40A8"/>
    <w:rsid w:val="00CB7CC2"/>
    <w:rsid w:val="00CD1F81"/>
    <w:rsid w:val="00CD4DCF"/>
    <w:rsid w:val="00CD7AF3"/>
    <w:rsid w:val="00CF1DA4"/>
    <w:rsid w:val="00CF207C"/>
    <w:rsid w:val="00CF2147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0582"/>
    <w:rsid w:val="00D56C47"/>
    <w:rsid w:val="00D755F6"/>
    <w:rsid w:val="00D802B1"/>
    <w:rsid w:val="00D82872"/>
    <w:rsid w:val="00D82C0A"/>
    <w:rsid w:val="00D83BA7"/>
    <w:rsid w:val="00D919AD"/>
    <w:rsid w:val="00DA0CBA"/>
    <w:rsid w:val="00DA5FB8"/>
    <w:rsid w:val="00DB1AC7"/>
    <w:rsid w:val="00DB54C4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4F3"/>
    <w:rsid w:val="00F11D24"/>
    <w:rsid w:val="00F2058F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76430"/>
    <w:rsid w:val="00F80268"/>
    <w:rsid w:val="00F807A1"/>
    <w:rsid w:val="00F83FC2"/>
    <w:rsid w:val="00F87214"/>
    <w:rsid w:val="00F879C2"/>
    <w:rsid w:val="00F90D12"/>
    <w:rsid w:val="00F9357A"/>
    <w:rsid w:val="00FB076B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3C32E"/>
  <w15:chartTrackingRefBased/>
  <w15:docId w15:val="{C7697FFC-D056-48A6-A9E6-71159EA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styleId="StandardWeb">
    <w:name w:val="Normal (Web)"/>
    <w:basedOn w:val="Standard"/>
    <w:locked/>
    <w:rsid w:val="00293569"/>
    <w:pPr>
      <w:spacing w:before="100" w:beforeAutospacing="1" w:after="119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1573</CharactersWithSpaces>
  <SharedDoc>false</SharedDoc>
  <HLinks>
    <vt:vector size="12" baseType="variant"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http://www.hockey.de/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2026-04-15T08:44:00Z</dcterms:created>
  <dcterms:modified xsi:type="dcterms:W3CDTF">2026-07-09T08:47:00Z</dcterms:modified>
</cp:coreProperties>
</file>