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5E3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6E0FB02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6AE5ED9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11D955E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9C1963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2ABF21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973A5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74A26DB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6588D88" w14:textId="77777777" w:rsidR="008F775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3A51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E60220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9070FA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EEF9BA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39327144" w14:textId="77777777" w:rsidR="00E17BC2" w:rsidRPr="007D129E" w:rsidRDefault="00E17BC2" w:rsidP="004A7504">
      <w:pPr>
        <w:framePr w:w="5001" w:h="2091" w:hSpace="181" w:vSpace="567" w:wrap="notBeside" w:vAnchor="page" w:hAnchor="page" w:x="1220" w:y="3731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5F300841" w14:textId="77777777" w:rsidR="00E17BC2" w:rsidRPr="007D129E" w:rsidRDefault="00E17BC2" w:rsidP="004A7504">
      <w:pPr>
        <w:framePr w:w="5001" w:h="2091" w:hSpace="181" w:vSpace="567" w:wrap="notBeside" w:vAnchor="page" w:hAnchor="page" w:x="1220" w:y="3731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50B99B8D" w14:textId="77777777" w:rsidR="003A4F00" w:rsidRPr="00A62552" w:rsidRDefault="003A4F00" w:rsidP="004A7504">
      <w:pPr>
        <w:framePr w:w="5001" w:h="2091" w:hSpace="181" w:vSpace="567" w:wrap="notBeside" w:vAnchor="page" w:hAnchor="page" w:x="1220" w:y="3731" w:anchorLock="1"/>
        <w:ind w:right="-390"/>
        <w:rPr>
          <w:rFonts w:ascii="Arial" w:hAnsi="Arial" w:cs="Arial"/>
        </w:rPr>
      </w:pPr>
    </w:p>
    <w:p w14:paraId="7B914650" w14:textId="77777777" w:rsidR="00C63DFD" w:rsidRDefault="00C63DFD" w:rsidP="00507362">
      <w:pPr>
        <w:framePr w:w="5092" w:h="511" w:hSpace="181" w:wrap="around" w:vAnchor="page" w:hAnchor="page" w:x="1270" w:y="254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0F435FF4" w14:textId="77777777" w:rsidR="00C63DFD" w:rsidRDefault="00C63DFD" w:rsidP="00507362">
      <w:pPr>
        <w:framePr w:w="5092" w:h="511" w:hSpace="181" w:wrap="around" w:vAnchor="page" w:hAnchor="page" w:x="1270" w:y="254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0C05F64" w14:textId="77777777" w:rsidR="00507362" w:rsidRDefault="00507362" w:rsidP="00507362">
      <w:pPr>
        <w:pStyle w:val="berschrift6"/>
        <w:rPr>
          <w:rFonts w:ascii="Arial" w:hAnsi="Arial" w:cs="Arial"/>
          <w:b w:val="0"/>
          <w:bCs w:val="0"/>
          <w:i/>
          <w:sz w:val="40"/>
        </w:rPr>
      </w:pPr>
    </w:p>
    <w:p w14:paraId="14D817E0" w14:textId="77777777" w:rsidR="00813AA6" w:rsidRDefault="00813AA6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</w:p>
    <w:p w14:paraId="6F87B497" w14:textId="77777777" w:rsidR="00813AA6" w:rsidRDefault="00813AA6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</w:p>
    <w:p w14:paraId="26C4D4E8" w14:textId="231D6698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                </w:t>
      </w:r>
    </w:p>
    <w:p w14:paraId="682883C6" w14:textId="77777777" w:rsidR="000C640E" w:rsidRDefault="000C640E" w:rsidP="000C640E">
      <w:pPr>
        <w:rPr>
          <w:b/>
          <w:i/>
          <w:sz w:val="36"/>
          <w:szCs w:val="36"/>
        </w:rPr>
      </w:pPr>
      <w:r w:rsidRPr="00E45ED2">
        <w:rPr>
          <w:rFonts w:ascii="Arial" w:hAnsi="Arial" w:cs="Arial"/>
          <w:sz w:val="36"/>
          <w:szCs w:val="36"/>
        </w:rPr>
        <w:t>„</w:t>
      </w:r>
      <w:r w:rsidRPr="00E45ED2">
        <w:rPr>
          <w:rFonts w:ascii="Arial" w:hAnsi="Arial" w:cs="Arial"/>
          <w:b/>
          <w:bCs/>
          <w:sz w:val="36"/>
          <w:szCs w:val="36"/>
        </w:rPr>
        <w:t>Jugend trainiert für Olympia“</w:t>
      </w:r>
      <w:r w:rsidRPr="00E45ED2">
        <w:rPr>
          <w:b/>
          <w:i/>
          <w:sz w:val="36"/>
          <w:szCs w:val="36"/>
        </w:rPr>
        <w:t xml:space="preserve">  </w:t>
      </w:r>
    </w:p>
    <w:p w14:paraId="7554254F" w14:textId="77777777" w:rsidR="000C640E" w:rsidRDefault="000C640E" w:rsidP="000C640E">
      <w:pPr>
        <w:rPr>
          <w:b/>
          <w:i/>
        </w:rPr>
      </w:pPr>
      <w:r>
        <w:rPr>
          <w:b/>
          <w:i/>
        </w:rPr>
        <w:t xml:space="preserve">Regionalfinale Leichtathletik </w:t>
      </w:r>
    </w:p>
    <w:p w14:paraId="3828347F" w14:textId="77777777" w:rsidR="000C640E" w:rsidRDefault="000C640E" w:rsidP="000C640E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1A66A90" w14:textId="100C0680" w:rsidR="000C640E" w:rsidRPr="007B64FA" w:rsidRDefault="000C640E" w:rsidP="000C640E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b/>
        </w:rPr>
        <w:t xml:space="preserve">Veranstalter         : </w:t>
      </w:r>
      <w:r w:rsidR="0089577C" w:rsidRPr="002F797A">
        <w:rPr>
          <w:b/>
          <w:bCs/>
        </w:rPr>
        <w:t>S</w:t>
      </w:r>
      <w:r>
        <w:rPr>
          <w:rFonts w:ascii="Arial" w:hAnsi="Arial"/>
          <w:b/>
          <w:spacing w:val="-3"/>
        </w:rPr>
        <w:t>taatliches Schulamt</w:t>
      </w:r>
      <w:r w:rsidRPr="007B64FA">
        <w:rPr>
          <w:rFonts w:ascii="Arial" w:hAnsi="Arial"/>
          <w:b/>
          <w:spacing w:val="-3"/>
        </w:rPr>
        <w:t xml:space="preserve"> Neuruppin</w:t>
      </w:r>
    </w:p>
    <w:p w14:paraId="2852F6BF" w14:textId="0ADDB7CE" w:rsidR="000C640E" w:rsidRDefault="000C640E" w:rsidP="000C640E">
      <w:r>
        <w:rPr>
          <w:b/>
        </w:rPr>
        <w:t>Ausrichter            :</w:t>
      </w:r>
      <w:r>
        <w:t xml:space="preserve"> Schulsportberater Landkreis Prignitz</w:t>
      </w:r>
    </w:p>
    <w:p w14:paraId="11D0CE76" w14:textId="319AC5AD" w:rsidR="000C640E" w:rsidRDefault="000C640E" w:rsidP="000C640E">
      <w:r>
        <w:rPr>
          <w:b/>
        </w:rPr>
        <w:t>Termin/Ort            :</w:t>
      </w:r>
      <w:r>
        <w:t xml:space="preserve">  </w:t>
      </w:r>
      <w:r w:rsidR="00D71E56">
        <w:rPr>
          <w:b/>
        </w:rPr>
        <w:t>02</w:t>
      </w:r>
      <w:r w:rsidRPr="008F7757">
        <w:rPr>
          <w:b/>
        </w:rPr>
        <w:t>.</w:t>
      </w:r>
      <w:r>
        <w:rPr>
          <w:b/>
        </w:rPr>
        <w:t>0</w:t>
      </w:r>
      <w:r w:rsidR="00C37931">
        <w:rPr>
          <w:b/>
        </w:rPr>
        <w:t>6</w:t>
      </w:r>
      <w:r>
        <w:rPr>
          <w:b/>
        </w:rPr>
        <w:t>.20</w:t>
      </w:r>
      <w:r w:rsidR="00C37931">
        <w:rPr>
          <w:b/>
        </w:rPr>
        <w:t>2</w:t>
      </w:r>
      <w:r w:rsidR="0018054D">
        <w:rPr>
          <w:b/>
        </w:rPr>
        <w:t>7</w:t>
      </w:r>
      <w:r>
        <w:rPr>
          <w:b/>
        </w:rPr>
        <w:t xml:space="preserve"> </w:t>
      </w:r>
      <w:r>
        <w:t>Wittenberge, Thälmann-Stadion, Bentw</w:t>
      </w:r>
      <w:r w:rsidR="00464910">
        <w:t>ischer</w:t>
      </w:r>
      <w:r>
        <w:t xml:space="preserve"> Weg</w:t>
      </w:r>
    </w:p>
    <w:p w14:paraId="128D4CE0" w14:textId="77777777" w:rsidR="000C640E" w:rsidRDefault="000C640E" w:rsidP="000C640E">
      <w:pPr>
        <w:rPr>
          <w:b/>
        </w:rPr>
      </w:pPr>
      <w:r>
        <w:rPr>
          <w:b/>
        </w:rPr>
        <w:t>Beginn/Eröffnung : 10.00 Uhr /  9.45 Uhr</w:t>
      </w:r>
    </w:p>
    <w:p w14:paraId="51CAF634" w14:textId="77777777" w:rsidR="000C640E" w:rsidRDefault="000C640E" w:rsidP="000C640E">
      <w:pPr>
        <w:rPr>
          <w:b/>
        </w:rPr>
      </w:pPr>
      <w:r>
        <w:rPr>
          <w:b/>
        </w:rPr>
        <w:t xml:space="preserve">Wettkampfregeln  : </w:t>
      </w:r>
      <w:r>
        <w:t xml:space="preserve">entsprechend </w:t>
      </w:r>
      <w:r w:rsidR="008F7757">
        <w:t xml:space="preserve">ALB </w:t>
      </w:r>
      <w:r>
        <w:t>des DLV</w:t>
      </w:r>
    </w:p>
    <w:p w14:paraId="72541802" w14:textId="3CBDAFFF" w:rsidR="000C640E" w:rsidRPr="00EA4C91" w:rsidRDefault="000C640E" w:rsidP="000C640E">
      <w:r>
        <w:rPr>
          <w:b/>
        </w:rPr>
        <w:t xml:space="preserve">Altersklassen        : WK </w:t>
      </w:r>
      <w:r w:rsidR="000452A4">
        <w:rPr>
          <w:b/>
        </w:rPr>
        <w:t>U18</w:t>
      </w:r>
      <w:r>
        <w:rPr>
          <w:b/>
        </w:rPr>
        <w:tab/>
      </w:r>
      <w:r>
        <w:rPr>
          <w:b/>
        </w:rPr>
        <w:tab/>
      </w:r>
      <w:r>
        <w:t>männlich/weiblich</w:t>
      </w:r>
      <w:r w:rsidR="004643BD">
        <w:t xml:space="preserve"> </w:t>
      </w:r>
      <w:r>
        <w:t>(20</w:t>
      </w:r>
      <w:r w:rsidR="00D71E56">
        <w:t>10</w:t>
      </w:r>
      <w:r w:rsidR="00CE42FC">
        <w:t xml:space="preserve"> </w:t>
      </w:r>
      <w:r>
        <w:t>– 20</w:t>
      </w:r>
      <w:r w:rsidR="00322FF6">
        <w:t>1</w:t>
      </w:r>
      <w:r w:rsidR="00D71E56">
        <w:t>2</w:t>
      </w:r>
      <w:r>
        <w:t>)</w:t>
      </w:r>
    </w:p>
    <w:p w14:paraId="1F29ECE1" w14:textId="3F131C81" w:rsidR="000C640E" w:rsidRDefault="000C640E" w:rsidP="000C640E">
      <w:r>
        <w:rPr>
          <w:b/>
        </w:rPr>
        <w:tab/>
      </w:r>
      <w:r>
        <w:rPr>
          <w:b/>
        </w:rPr>
        <w:tab/>
        <w:t xml:space="preserve">      : W</w:t>
      </w:r>
      <w:r w:rsidR="008F7757">
        <w:rPr>
          <w:b/>
        </w:rPr>
        <w:t>K</w:t>
      </w:r>
      <w:r>
        <w:rPr>
          <w:b/>
        </w:rPr>
        <w:t xml:space="preserve"> </w:t>
      </w:r>
      <w:r w:rsidR="008D6158">
        <w:rPr>
          <w:b/>
        </w:rPr>
        <w:t>U16</w:t>
      </w:r>
      <w:r>
        <w:rPr>
          <w:b/>
        </w:rPr>
        <w:tab/>
      </w:r>
      <w:r>
        <w:rPr>
          <w:b/>
        </w:rPr>
        <w:tab/>
      </w:r>
      <w:r w:rsidR="008D6158">
        <w:t>mix</w:t>
      </w:r>
      <w:r w:rsidR="003A5BC0">
        <w:t>ed</w:t>
      </w:r>
      <w:r w:rsidR="004643BD">
        <w:t xml:space="preserve"> </w:t>
      </w:r>
      <w:r>
        <w:t>(20</w:t>
      </w:r>
      <w:r w:rsidR="00CD714A">
        <w:t>1</w:t>
      </w:r>
      <w:r w:rsidR="00D71E56">
        <w:t>2</w:t>
      </w:r>
      <w:r>
        <w:t xml:space="preserve"> – 20</w:t>
      </w:r>
      <w:r w:rsidR="00CE42FC">
        <w:t>1</w:t>
      </w:r>
      <w:r w:rsidR="00D71E56">
        <w:t>4</w:t>
      </w:r>
      <w:r>
        <w:t>)</w:t>
      </w:r>
    </w:p>
    <w:p w14:paraId="267139CC" w14:textId="4156C8B4" w:rsidR="000C640E" w:rsidRDefault="000C640E" w:rsidP="000C640E">
      <w:r>
        <w:tab/>
      </w:r>
      <w:r>
        <w:tab/>
        <w:t xml:space="preserve">      </w:t>
      </w:r>
      <w:r>
        <w:rPr>
          <w:b/>
        </w:rPr>
        <w:t>:</w:t>
      </w:r>
      <w:r>
        <w:t xml:space="preserve"> </w:t>
      </w:r>
      <w:r>
        <w:rPr>
          <w:b/>
        </w:rPr>
        <w:t xml:space="preserve">WK </w:t>
      </w:r>
      <w:r w:rsidR="00CD714A">
        <w:rPr>
          <w:b/>
        </w:rPr>
        <w:t>U14</w:t>
      </w:r>
      <w:r>
        <w:rPr>
          <w:b/>
        </w:rPr>
        <w:tab/>
      </w:r>
      <w:r>
        <w:rPr>
          <w:b/>
        </w:rPr>
        <w:tab/>
      </w:r>
      <w:r>
        <w:t>männlich</w:t>
      </w:r>
      <w:r w:rsidR="00CD714A">
        <w:t>/</w:t>
      </w:r>
      <w:r>
        <w:t xml:space="preserve"> weiblich</w:t>
      </w:r>
      <w:r w:rsidR="004643BD">
        <w:t xml:space="preserve"> </w:t>
      </w:r>
      <w:r>
        <w:t>(20</w:t>
      </w:r>
      <w:r w:rsidR="00C47DA0">
        <w:t>1</w:t>
      </w:r>
      <w:r w:rsidR="00D71E56">
        <w:t>4</w:t>
      </w:r>
      <w:r>
        <w:t xml:space="preserve"> und jünger)</w:t>
      </w:r>
    </w:p>
    <w:p w14:paraId="772EE338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>Wettkampfspezifische Bestimmungen: siehe zentrale Ausschreibung</w:t>
      </w:r>
    </w:p>
    <w:p w14:paraId="5CCFE429" w14:textId="77777777" w:rsidR="00F00A65" w:rsidRPr="00F00A65" w:rsidRDefault="00F00A65" w:rsidP="00F00A65">
      <w:pPr>
        <w:rPr>
          <w:b/>
        </w:rPr>
      </w:pPr>
    </w:p>
    <w:p w14:paraId="2E70ECCF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>Wettkämpfe</w:t>
      </w:r>
    </w:p>
    <w:p w14:paraId="3D399AF7" w14:textId="5B8970EE" w:rsidR="00F00A65" w:rsidRPr="00F00A65" w:rsidRDefault="00F00A65" w:rsidP="00F00A65">
      <w:pPr>
        <w:rPr>
          <w:b/>
        </w:rPr>
      </w:pPr>
      <w:r w:rsidRPr="00F00A65">
        <w:rPr>
          <w:b/>
        </w:rPr>
        <w:t>WK / Jahrgänge</w:t>
      </w:r>
      <w:r w:rsidRPr="00F00A65">
        <w:rPr>
          <w:b/>
        </w:rPr>
        <w:tab/>
      </w:r>
      <w:r w:rsidRPr="00F00A65">
        <w:rPr>
          <w:b/>
        </w:rPr>
        <w:tab/>
        <w:t>Jungen</w:t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="006D0AB9">
        <w:rPr>
          <w:b/>
        </w:rPr>
        <w:tab/>
      </w:r>
      <w:r w:rsidRPr="00F00A65">
        <w:rPr>
          <w:b/>
        </w:rPr>
        <w:t>Mädchen</w:t>
      </w:r>
    </w:p>
    <w:p w14:paraId="65FAC06F" w14:textId="4165C8FC" w:rsidR="00F00A65" w:rsidRPr="00F00A65" w:rsidRDefault="00F00A65" w:rsidP="00F00A65">
      <w:pPr>
        <w:rPr>
          <w:b/>
        </w:rPr>
      </w:pPr>
      <w:r w:rsidRPr="00F00A65">
        <w:rPr>
          <w:b/>
        </w:rPr>
        <w:t xml:space="preserve"> U18 20</w:t>
      </w:r>
      <w:r w:rsidR="00D71E56">
        <w:rPr>
          <w:b/>
        </w:rPr>
        <w:t>10</w:t>
      </w:r>
      <w:r w:rsidRPr="00F00A65">
        <w:rPr>
          <w:b/>
        </w:rPr>
        <w:t xml:space="preserve"> - 201</w:t>
      </w:r>
      <w:r w:rsidR="00D71E56">
        <w:rPr>
          <w:b/>
        </w:rPr>
        <w:t>2</w:t>
      </w:r>
      <w:r w:rsidRPr="00F00A65">
        <w:rPr>
          <w:b/>
        </w:rPr>
        <w:tab/>
      </w:r>
      <w:r w:rsidRPr="00F00A65">
        <w:rPr>
          <w:b/>
        </w:rPr>
        <w:tab/>
        <w:t>100m/800m/4 x 100 m</w:t>
      </w:r>
      <w:r w:rsidRPr="00F00A65">
        <w:rPr>
          <w:b/>
        </w:rPr>
        <w:tab/>
      </w:r>
      <w:r w:rsidR="006D0AB9">
        <w:rPr>
          <w:b/>
        </w:rPr>
        <w:tab/>
      </w:r>
      <w:r w:rsidRPr="00F00A65">
        <w:rPr>
          <w:b/>
        </w:rPr>
        <w:t>100m/800m/4 x 100 m</w:t>
      </w:r>
    </w:p>
    <w:p w14:paraId="5FB53FD5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  <w:t>Weit/Hoch/Kugel (5 kg)</w:t>
      </w:r>
      <w:r w:rsidRPr="00F00A65">
        <w:rPr>
          <w:b/>
        </w:rPr>
        <w:tab/>
        <w:t>Weit/Hoch/Kugel (3 kg)</w:t>
      </w:r>
    </w:p>
    <w:p w14:paraId="475EC298" w14:textId="77777777" w:rsidR="00F00A65" w:rsidRPr="00F00A65" w:rsidRDefault="00F00A65" w:rsidP="00F00A65">
      <w:pPr>
        <w:rPr>
          <w:b/>
          <w:lang w:val="en-GB"/>
        </w:rPr>
      </w:pP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  <w:lang w:val="en-GB"/>
        </w:rPr>
        <w:t>Speer (700 g)</w:t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  <w:t>Speer (500 g)</w:t>
      </w:r>
    </w:p>
    <w:p w14:paraId="195C107F" w14:textId="77777777" w:rsidR="00F00A65" w:rsidRPr="00F00A65" w:rsidRDefault="00F00A65" w:rsidP="00F00A65">
      <w:pPr>
        <w:rPr>
          <w:b/>
          <w:lang w:val="en-GB"/>
        </w:rPr>
      </w:pPr>
      <w:r w:rsidRPr="00F00A65">
        <w:rPr>
          <w:b/>
          <w:lang w:val="en-GB"/>
        </w:rPr>
        <w:t xml:space="preserve"> </w:t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</w:p>
    <w:p w14:paraId="7BF1925A" w14:textId="77777777" w:rsidR="00F00A65" w:rsidRPr="00F00A65" w:rsidRDefault="00F00A65" w:rsidP="00F00A65">
      <w:pPr>
        <w:rPr>
          <w:b/>
          <w:lang w:val="en-GB"/>
        </w:rPr>
      </w:pPr>
    </w:p>
    <w:p w14:paraId="7D888C10" w14:textId="7C7EC4E8" w:rsidR="00F00A65" w:rsidRPr="00F00A65" w:rsidRDefault="00F00A65" w:rsidP="00F00A65">
      <w:pPr>
        <w:rPr>
          <w:b/>
          <w:lang w:val="en-GB"/>
        </w:rPr>
      </w:pPr>
      <w:r w:rsidRPr="00F00A65">
        <w:rPr>
          <w:b/>
          <w:lang w:val="en-GB"/>
        </w:rPr>
        <w:t>U16 201</w:t>
      </w:r>
      <w:r w:rsidR="00D71E56">
        <w:rPr>
          <w:b/>
          <w:lang w:val="en-GB"/>
        </w:rPr>
        <w:t>2</w:t>
      </w:r>
      <w:r w:rsidRPr="00F00A65">
        <w:rPr>
          <w:b/>
          <w:lang w:val="en-GB"/>
        </w:rPr>
        <w:t xml:space="preserve"> - 201</w:t>
      </w:r>
      <w:r w:rsidR="00D71E56">
        <w:rPr>
          <w:b/>
          <w:lang w:val="en-GB"/>
        </w:rPr>
        <w:t>4</w:t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  <w:t>75m/800m/4 x 75 m</w:t>
      </w:r>
      <w:r w:rsidRPr="00F00A65">
        <w:rPr>
          <w:b/>
          <w:lang w:val="en-GB"/>
        </w:rPr>
        <w:tab/>
        <w:t xml:space="preserve">          </w:t>
      </w:r>
      <w:r w:rsidR="006D0AB9">
        <w:rPr>
          <w:b/>
          <w:lang w:val="en-GB"/>
        </w:rPr>
        <w:tab/>
      </w:r>
      <w:r w:rsidRPr="00F00A65">
        <w:rPr>
          <w:b/>
          <w:lang w:val="en-GB"/>
        </w:rPr>
        <w:t>75m/800m/4 x 75 m</w:t>
      </w:r>
    </w:p>
    <w:p w14:paraId="7A724E4D" w14:textId="7D710E77" w:rsidR="00F00A65" w:rsidRPr="00F00A65" w:rsidRDefault="00F00A65" w:rsidP="00F00A65">
      <w:pPr>
        <w:rPr>
          <w:b/>
        </w:rPr>
      </w:pP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  <w:r w:rsidRPr="00F00A65">
        <w:rPr>
          <w:b/>
        </w:rPr>
        <w:t>Weit/Hoch/Kugel (4 kg)</w:t>
      </w:r>
      <w:r w:rsidRPr="00F00A65">
        <w:rPr>
          <w:b/>
        </w:rPr>
        <w:tab/>
        <w:t>Weit/Hoch/Kugel (3 kg)</w:t>
      </w:r>
    </w:p>
    <w:p w14:paraId="0E32CFFE" w14:textId="19029BF4" w:rsidR="00F00A65" w:rsidRPr="00F00A65" w:rsidRDefault="00F00A65" w:rsidP="00F00A65">
      <w:pPr>
        <w:rPr>
          <w:b/>
        </w:rPr>
      </w:pP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  <w:t>Ball (200g)</w:t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  <w:t>Ball (200g)</w:t>
      </w:r>
    </w:p>
    <w:p w14:paraId="4E620C07" w14:textId="77777777" w:rsidR="00F00A65" w:rsidRPr="00F00A65" w:rsidRDefault="00F00A65" w:rsidP="00F00A65">
      <w:pPr>
        <w:rPr>
          <w:b/>
        </w:rPr>
      </w:pPr>
    </w:p>
    <w:p w14:paraId="227450B2" w14:textId="77777777" w:rsidR="00F00A65" w:rsidRPr="00F00A65" w:rsidRDefault="00F00A65" w:rsidP="00F00A65">
      <w:pPr>
        <w:rPr>
          <w:b/>
        </w:rPr>
      </w:pPr>
    </w:p>
    <w:p w14:paraId="63488292" w14:textId="77777777" w:rsidR="00F00A65" w:rsidRPr="00F00A65" w:rsidRDefault="00F00A65" w:rsidP="00F00A65">
      <w:pPr>
        <w:rPr>
          <w:b/>
        </w:rPr>
      </w:pPr>
    </w:p>
    <w:p w14:paraId="6FC606EF" w14:textId="25A2353A" w:rsidR="00F00A65" w:rsidRPr="00F00A65" w:rsidRDefault="00F00A65" w:rsidP="00F00A65">
      <w:pPr>
        <w:rPr>
          <w:b/>
        </w:rPr>
      </w:pPr>
      <w:r w:rsidRPr="00F00A65">
        <w:rPr>
          <w:b/>
        </w:rPr>
        <w:t>U14 201</w:t>
      </w:r>
      <w:r w:rsidR="00D71E56">
        <w:rPr>
          <w:b/>
        </w:rPr>
        <w:t>4</w:t>
      </w:r>
      <w:r w:rsidRPr="00F00A65">
        <w:rPr>
          <w:b/>
        </w:rPr>
        <w:t xml:space="preserve"> und jünger</w:t>
      </w:r>
      <w:r w:rsidRPr="00F00A65">
        <w:rPr>
          <w:b/>
        </w:rPr>
        <w:tab/>
      </w:r>
      <w:r w:rsidR="006D0AB9">
        <w:rPr>
          <w:b/>
        </w:rPr>
        <w:tab/>
      </w:r>
      <w:r w:rsidRPr="00F00A65">
        <w:rPr>
          <w:b/>
        </w:rPr>
        <w:t>75m/800m/4 x 75 m</w:t>
      </w:r>
      <w:r w:rsidRPr="00F00A65">
        <w:rPr>
          <w:b/>
        </w:rPr>
        <w:tab/>
        <w:t xml:space="preserve">          75m/800m/4 x 75m </w:t>
      </w:r>
    </w:p>
    <w:p w14:paraId="1B04EE3F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>Bis einschließlich</w:t>
      </w:r>
      <w:r w:rsidRPr="00F00A65">
        <w:rPr>
          <w:b/>
        </w:rPr>
        <w:tab/>
      </w:r>
      <w:r w:rsidRPr="00F00A65">
        <w:rPr>
          <w:b/>
        </w:rPr>
        <w:tab/>
        <w:t>Weit/Hoch/Kugel (3 kg)      Weit/Hoch/Kugel (3 kg)</w:t>
      </w:r>
    </w:p>
    <w:p w14:paraId="27349E43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>Klassenstufe 6!</w:t>
      </w:r>
      <w:r w:rsidRPr="00F00A65">
        <w:rPr>
          <w:b/>
        </w:rPr>
        <w:tab/>
      </w:r>
      <w:r w:rsidRPr="00F00A65">
        <w:rPr>
          <w:b/>
        </w:rPr>
        <w:tab/>
        <w:t>Ball (200g)</w:t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  <w:t>Ball (200g)</w:t>
      </w:r>
    </w:p>
    <w:p w14:paraId="28A82CBC" w14:textId="0BB59DAE" w:rsidR="00F00A65" w:rsidRPr="002A4943" w:rsidRDefault="00FB156F" w:rsidP="00F00A65">
      <w:pPr>
        <w:rPr>
          <w:rFonts w:cstheme="minorBidi"/>
          <w:b/>
        </w:rPr>
      </w:pPr>
      <w:r w:rsidRPr="002A4943">
        <w:rPr>
          <w:rFonts w:cstheme="minorBidi"/>
          <w:b/>
        </w:rPr>
        <w:t>Neu:</w:t>
      </w:r>
      <w:r w:rsidR="00A641F2" w:rsidRPr="002A4943">
        <w:rPr>
          <w:rFonts w:cstheme="minorBidi"/>
          <w:b/>
        </w:rPr>
        <w:t xml:space="preserve"> </w:t>
      </w:r>
      <w:r w:rsidR="00A641F2" w:rsidRPr="002A4943">
        <w:rPr>
          <w:rFonts w:cstheme="minorBidi"/>
          <w:b/>
          <w:spacing w:val="-3"/>
        </w:rPr>
        <w:t xml:space="preserve">Bei Wurf- und Stoßübungen sowie beim Weitsprung sind jeweils nur </w:t>
      </w:r>
      <w:r w:rsidR="00A641F2" w:rsidRPr="002A4943">
        <w:rPr>
          <w:rFonts w:cstheme="minorBidi"/>
          <w:b/>
          <w:color w:val="FF0000"/>
          <w:spacing w:val="-3"/>
        </w:rPr>
        <w:t>3 Versuche!</w:t>
      </w:r>
    </w:p>
    <w:p w14:paraId="56C8EB35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 xml:space="preserve">Hochsprung: </w:t>
      </w:r>
      <w:r w:rsidRPr="00F00A65">
        <w:rPr>
          <w:b/>
        </w:rPr>
        <w:tab/>
      </w:r>
      <w:r w:rsidRPr="00F00A65">
        <w:rPr>
          <w:b/>
        </w:rPr>
        <w:tab/>
        <w:t xml:space="preserve">Steigerungshöhe: 5 cm </w:t>
      </w:r>
    </w:p>
    <w:p w14:paraId="74F431F5" w14:textId="718721CB" w:rsidR="00F00A65" w:rsidRPr="00F00A65" w:rsidRDefault="00F00A65" w:rsidP="00F00A65">
      <w:pPr>
        <w:rPr>
          <w:b/>
        </w:rPr>
      </w:pPr>
      <w:r w:rsidRPr="00F00A65">
        <w:rPr>
          <w:b/>
        </w:rPr>
        <w:t xml:space="preserve">Anfangshöhen: </w:t>
      </w:r>
      <w:r w:rsidRPr="00F00A65">
        <w:rPr>
          <w:b/>
        </w:rPr>
        <w:tab/>
        <w:t>WK U18 m   1.</w:t>
      </w:r>
      <w:r w:rsidR="00B84168">
        <w:rPr>
          <w:b/>
        </w:rPr>
        <w:t>45</w:t>
      </w:r>
      <w:r w:rsidRPr="00F00A65">
        <w:rPr>
          <w:b/>
        </w:rPr>
        <w:t xml:space="preserve"> m</w:t>
      </w:r>
      <w:r w:rsidRPr="00F00A65">
        <w:rPr>
          <w:b/>
        </w:rPr>
        <w:tab/>
      </w:r>
      <w:r w:rsidRPr="00F00A65">
        <w:rPr>
          <w:b/>
        </w:rPr>
        <w:tab/>
      </w:r>
      <w:r w:rsidR="006D0AB9">
        <w:rPr>
          <w:b/>
        </w:rPr>
        <w:tab/>
      </w:r>
      <w:r w:rsidRPr="00F00A65">
        <w:rPr>
          <w:b/>
        </w:rPr>
        <w:t>WK U18 w    1.</w:t>
      </w:r>
      <w:r w:rsidR="0037066A">
        <w:rPr>
          <w:b/>
        </w:rPr>
        <w:t>25</w:t>
      </w:r>
      <w:r w:rsidRPr="00F00A65">
        <w:rPr>
          <w:b/>
        </w:rPr>
        <w:t xml:space="preserve"> m</w:t>
      </w:r>
    </w:p>
    <w:p w14:paraId="572D7ECF" w14:textId="5D9A9E9D" w:rsidR="00F00A65" w:rsidRPr="00F00A65" w:rsidRDefault="00F00A65" w:rsidP="00F00A65">
      <w:pPr>
        <w:rPr>
          <w:b/>
          <w:lang w:val="en-GB"/>
        </w:rPr>
      </w:pP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</w:rPr>
        <w:tab/>
      </w:r>
      <w:r w:rsidRPr="00F00A65">
        <w:rPr>
          <w:b/>
          <w:lang w:val="en-GB"/>
        </w:rPr>
        <w:t>WK U16 m   1.</w:t>
      </w:r>
      <w:r w:rsidR="0037066A">
        <w:rPr>
          <w:b/>
          <w:lang w:val="en-GB"/>
        </w:rPr>
        <w:t>35</w:t>
      </w:r>
      <w:r w:rsidRPr="00F00A65">
        <w:rPr>
          <w:b/>
          <w:lang w:val="en-GB"/>
        </w:rPr>
        <w:t xml:space="preserve"> m</w:t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  <w:t xml:space="preserve">            </w:t>
      </w:r>
      <w:r w:rsidR="006D0AB9">
        <w:rPr>
          <w:b/>
          <w:lang w:val="en-GB"/>
        </w:rPr>
        <w:tab/>
      </w:r>
      <w:r w:rsidRPr="00F00A65">
        <w:rPr>
          <w:b/>
          <w:lang w:val="en-GB"/>
        </w:rPr>
        <w:t>WK U16 w    1.20 m</w:t>
      </w:r>
    </w:p>
    <w:p w14:paraId="0766C051" w14:textId="0FC3DCAE" w:rsidR="00F00A65" w:rsidRPr="00F00A65" w:rsidRDefault="00F00A65" w:rsidP="00F00A65">
      <w:pPr>
        <w:rPr>
          <w:b/>
          <w:lang w:val="en-GB"/>
        </w:rPr>
      </w:pP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  <w:t>WK U14 m   1.1</w:t>
      </w:r>
      <w:r w:rsidR="0037066A">
        <w:rPr>
          <w:b/>
          <w:lang w:val="en-GB"/>
        </w:rPr>
        <w:t>0</w:t>
      </w:r>
      <w:r w:rsidRPr="00F00A65">
        <w:rPr>
          <w:b/>
          <w:lang w:val="en-GB"/>
        </w:rPr>
        <w:t xml:space="preserve"> m</w:t>
      </w:r>
      <w:r w:rsidRPr="00F00A65">
        <w:rPr>
          <w:b/>
          <w:lang w:val="en-GB"/>
        </w:rPr>
        <w:tab/>
      </w:r>
      <w:r w:rsidRPr="00F00A65">
        <w:rPr>
          <w:b/>
          <w:lang w:val="en-GB"/>
        </w:rPr>
        <w:tab/>
        <w:t xml:space="preserve">            </w:t>
      </w:r>
      <w:r w:rsidR="006D0AB9">
        <w:rPr>
          <w:b/>
          <w:lang w:val="en-GB"/>
        </w:rPr>
        <w:tab/>
      </w:r>
      <w:r w:rsidRPr="00F00A65">
        <w:rPr>
          <w:b/>
          <w:lang w:val="en-GB"/>
        </w:rPr>
        <w:t>WK U14 w    1.0</w:t>
      </w:r>
      <w:r w:rsidR="0037066A">
        <w:rPr>
          <w:b/>
          <w:lang w:val="en-GB"/>
        </w:rPr>
        <w:t>5</w:t>
      </w:r>
      <w:r w:rsidRPr="00F00A65">
        <w:rPr>
          <w:b/>
          <w:lang w:val="en-GB"/>
        </w:rPr>
        <w:t xml:space="preserve"> m</w:t>
      </w:r>
    </w:p>
    <w:p w14:paraId="0BEC933C" w14:textId="77777777" w:rsidR="00F00A65" w:rsidRPr="00F00A65" w:rsidRDefault="00F00A65" w:rsidP="00F00A65">
      <w:pPr>
        <w:rPr>
          <w:b/>
        </w:rPr>
      </w:pPr>
      <w:r w:rsidRPr="00F00A65">
        <w:rPr>
          <w:b/>
        </w:rPr>
        <w:t xml:space="preserve">Startregel: </w:t>
      </w:r>
      <w:r w:rsidRPr="00F00A65">
        <w:rPr>
          <w:b/>
        </w:rPr>
        <w:tab/>
        <w:t>WK U18: Der erste Fehlstart führt bei allen Läufen zur Disqualifikation!</w:t>
      </w:r>
    </w:p>
    <w:p w14:paraId="0DD913EE" w14:textId="77777777" w:rsidR="00F00A65" w:rsidRPr="00F00A65" w:rsidRDefault="00F00A65" w:rsidP="006D0AB9">
      <w:pPr>
        <w:ind w:left="1416"/>
        <w:rPr>
          <w:b/>
        </w:rPr>
      </w:pPr>
      <w:r w:rsidRPr="00F00A65">
        <w:rPr>
          <w:b/>
        </w:rPr>
        <w:t>WK U16: Es ist ein Fehlstart pro Lauf möglich und der zweite Fehlstart führt zur Disqualifikation!</w:t>
      </w:r>
    </w:p>
    <w:p w14:paraId="5BDE4E9A" w14:textId="77777777" w:rsidR="00F00A65" w:rsidRPr="00F00A65" w:rsidRDefault="00F00A65" w:rsidP="006D0AB9">
      <w:pPr>
        <w:ind w:left="1416"/>
        <w:rPr>
          <w:b/>
        </w:rPr>
      </w:pPr>
      <w:r w:rsidRPr="00F00A65">
        <w:rPr>
          <w:b/>
        </w:rPr>
        <w:t xml:space="preserve">WK U14: Es ist ein Fehlstart pro Wettkämpfer pro Lauf möglich und erst der zweite Fehlstart des Wettkämpfers führt zur Disqualifikation! </w:t>
      </w:r>
    </w:p>
    <w:p w14:paraId="4372AB2B" w14:textId="5E8D62D6" w:rsidR="005948B9" w:rsidRDefault="000C640E" w:rsidP="008F7757">
      <w:pPr>
        <w:rPr>
          <w:b/>
        </w:rPr>
      </w:pPr>
      <w:r>
        <w:rPr>
          <w:b/>
        </w:rPr>
        <w:t xml:space="preserve">Meldetermin:  </w:t>
      </w:r>
      <w:r w:rsidR="00DD3428">
        <w:rPr>
          <w:b/>
        </w:rPr>
        <w:tab/>
      </w:r>
      <w:r w:rsidR="00D97465">
        <w:rPr>
          <w:b/>
        </w:rPr>
        <w:t>23.05.2027</w:t>
      </w:r>
    </w:p>
    <w:p w14:paraId="7D8A8511" w14:textId="77777777" w:rsidR="005948B9" w:rsidRDefault="005948B9" w:rsidP="008F7757">
      <w:pPr>
        <w:rPr>
          <w:b/>
        </w:rPr>
      </w:pPr>
    </w:p>
    <w:p w14:paraId="37DF86F1" w14:textId="5F8472C7" w:rsidR="008F7757" w:rsidRDefault="005948B9" w:rsidP="008F7757">
      <w:r>
        <w:rPr>
          <w:b/>
        </w:rPr>
        <w:t xml:space="preserve">Namentliche Meldung: </w:t>
      </w:r>
      <w:r w:rsidR="0018054D">
        <w:t>31</w:t>
      </w:r>
      <w:r w:rsidR="008F7757">
        <w:t>.0</w:t>
      </w:r>
      <w:r w:rsidR="0018054D">
        <w:t>5</w:t>
      </w:r>
      <w:r w:rsidR="008F7757">
        <w:t>.2</w:t>
      </w:r>
      <w:r w:rsidR="00247108">
        <w:t>02</w:t>
      </w:r>
      <w:r w:rsidR="0018054D">
        <w:t>7</w:t>
      </w:r>
      <w:r w:rsidR="008F7757">
        <w:t xml:space="preserve"> nur über Internet auf LADV.de Seite an:</w:t>
      </w:r>
    </w:p>
    <w:p w14:paraId="1548A9F7" w14:textId="77777777" w:rsidR="008F7757" w:rsidRDefault="008F7757" w:rsidP="008F7757">
      <w:r>
        <w:tab/>
      </w:r>
      <w:r>
        <w:tab/>
      </w:r>
      <w:r>
        <w:tab/>
      </w:r>
      <w:hyperlink r:id="rId7" w:history="1">
        <w:r w:rsidRPr="008506BB">
          <w:rPr>
            <w:rStyle w:val="Hyperlink"/>
          </w:rPr>
          <w:t>meldungen@kvl-prignitz.de</w:t>
        </w:r>
      </w:hyperlink>
    </w:p>
    <w:p w14:paraId="1FAD171D" w14:textId="69F2EAFE" w:rsidR="000C640E" w:rsidRDefault="000C640E" w:rsidP="000C640E">
      <w:r>
        <w:rPr>
          <w:b/>
        </w:rPr>
        <w:t xml:space="preserve">Stellplatz: </w:t>
      </w:r>
      <w:r>
        <w:rPr>
          <w:b/>
        </w:rPr>
        <w:tab/>
        <w:t xml:space="preserve">15 min </w:t>
      </w:r>
      <w:r>
        <w:t xml:space="preserve">vor Wettkampfbeginn an der Anlage für alle Disziplinen, </w:t>
      </w:r>
    </w:p>
    <w:p w14:paraId="4E5C77B8" w14:textId="77777777" w:rsidR="000C640E" w:rsidRPr="00FB0DF4" w:rsidRDefault="000C640E" w:rsidP="000C640E">
      <w:pPr>
        <w:rPr>
          <w:b/>
        </w:rPr>
      </w:pPr>
      <w:r>
        <w:tab/>
      </w:r>
      <w:r>
        <w:tab/>
      </w:r>
      <w:r>
        <w:tab/>
        <w:t xml:space="preserve">es werden Startnummern getragen! </w:t>
      </w:r>
      <w:r>
        <w:rPr>
          <w:b/>
        </w:rPr>
        <w:t>Sicherheitsnadeln mitbringen!</w:t>
      </w:r>
    </w:p>
    <w:p w14:paraId="4C69B2EC" w14:textId="77243E0A" w:rsidR="000C640E" w:rsidRDefault="000C640E" w:rsidP="000C640E">
      <w:r>
        <w:rPr>
          <w:b/>
        </w:rPr>
        <w:t>Auszeichnung:</w:t>
      </w:r>
      <w:r w:rsidR="00DD3428">
        <w:rPr>
          <w:b/>
        </w:rPr>
        <w:t xml:space="preserve"> </w:t>
      </w:r>
      <w:r>
        <w:rPr>
          <w:b/>
        </w:rPr>
        <w:tab/>
        <w:t xml:space="preserve">Urkunden, Medaillen </w:t>
      </w:r>
      <w:r>
        <w:tab/>
      </w:r>
    </w:p>
    <w:p w14:paraId="0E01E2DA" w14:textId="004073CE" w:rsidR="000C640E" w:rsidRDefault="000C640E" w:rsidP="000C640E">
      <w:r>
        <w:rPr>
          <w:b/>
        </w:rPr>
        <w:t xml:space="preserve">Versorgung:  </w:t>
      </w:r>
      <w:r w:rsidR="00DD3428">
        <w:rPr>
          <w:b/>
        </w:rPr>
        <w:tab/>
      </w:r>
      <w:r w:rsidR="00DD3428">
        <w:rPr>
          <w:b/>
        </w:rPr>
        <w:tab/>
      </w:r>
      <w:r>
        <w:t>Imbissversorgung</w:t>
      </w:r>
    </w:p>
    <w:p w14:paraId="796873DF" w14:textId="185F866F" w:rsidR="000C640E" w:rsidRDefault="000C640E" w:rsidP="000C640E">
      <w:r>
        <w:rPr>
          <w:b/>
        </w:rPr>
        <w:t>Haftung:</w:t>
      </w:r>
      <w:r w:rsidR="00DD3428">
        <w:rPr>
          <w:b/>
        </w:rPr>
        <w:tab/>
      </w:r>
      <w:r w:rsidR="00DD3428">
        <w:rPr>
          <w:b/>
        </w:rPr>
        <w:tab/>
      </w:r>
      <w:r>
        <w:t>Der Veranstalter übernimmt keine Haftung!!</w:t>
      </w:r>
    </w:p>
    <w:p w14:paraId="3732386F" w14:textId="4FD8B573" w:rsidR="000C640E" w:rsidRPr="0092231A" w:rsidRDefault="000C640E" w:rsidP="000C640E">
      <w:pPr>
        <w:ind w:left="2100" w:hanging="2100"/>
      </w:pPr>
      <w:r>
        <w:rPr>
          <w:b/>
        </w:rPr>
        <w:t>Fahrtkosten:</w:t>
      </w:r>
      <w:r>
        <w:t xml:space="preserve"> </w:t>
      </w:r>
      <w:r w:rsidR="00DD3428">
        <w:tab/>
      </w:r>
      <w:r>
        <w:t xml:space="preserve">Busse bestellen die Schulsportberater – Abfahrtstermine    werden </w:t>
      </w:r>
      <w:r>
        <w:rPr>
          <w:b/>
        </w:rPr>
        <w:tab/>
      </w:r>
      <w:r>
        <w:t>mitgeteilt!</w:t>
      </w:r>
    </w:p>
    <w:p w14:paraId="1CABCF12" w14:textId="77777777" w:rsidR="000C640E" w:rsidRPr="00C001AF" w:rsidRDefault="000C640E" w:rsidP="000C640E">
      <w:pPr>
        <w:rPr>
          <w:sz w:val="16"/>
          <w:szCs w:val="16"/>
        </w:rPr>
      </w:pPr>
    </w:p>
    <w:p w14:paraId="0633A9BA" w14:textId="77777777" w:rsidR="000C640E" w:rsidRDefault="000C640E" w:rsidP="000C640E">
      <w:r>
        <w:t>Wir wünschen allen Mannschaften eine gute Anreise und viel Erfolg!</w:t>
      </w:r>
    </w:p>
    <w:p w14:paraId="0703034A" w14:textId="7E7C0FFC" w:rsidR="00575322" w:rsidRDefault="00AA2705" w:rsidP="000C640E">
      <w:pPr>
        <w:rPr>
          <w:rFonts w:ascii="Arial" w:hAnsi="Arial"/>
          <w:spacing w:val="-3"/>
        </w:rPr>
      </w:pPr>
      <w:r>
        <w:t xml:space="preserve">Uwe Peter und </w:t>
      </w:r>
      <w:r w:rsidR="000C640E">
        <w:t>Frank Dannehl</w:t>
      </w:r>
      <w:r w:rsidR="000C640E">
        <w:rPr>
          <w:rFonts w:ascii="Arial" w:hAnsi="Arial" w:cs="Arial"/>
          <w:iCs/>
          <w:color w:val="FF0000"/>
        </w:rPr>
        <w:t xml:space="preserve"> 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572F" w14:textId="77777777" w:rsidR="00033A46" w:rsidRDefault="00033A46" w:rsidP="001B05F2">
      <w:pPr>
        <w:spacing w:line="240" w:lineRule="auto"/>
      </w:pPr>
      <w:r>
        <w:separator/>
      </w:r>
    </w:p>
  </w:endnote>
  <w:endnote w:type="continuationSeparator" w:id="0">
    <w:p w14:paraId="55C7A597" w14:textId="77777777" w:rsidR="00033A46" w:rsidRDefault="00033A46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732D" w14:textId="5F3DF1F1" w:rsidR="00011F6A" w:rsidRDefault="001F17CF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5249708" wp14:editId="385B2991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3810" r="2540" b="9525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435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7C2EA25" wp14:editId="156FCD96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E6798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9D57EB" wp14:editId="42B3C156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2378F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E42C157" wp14:editId="3F088DB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66034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20000E5" wp14:editId="14668F5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1F5F8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2F2650" wp14:editId="16C44399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1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46313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DD8BBA" wp14:editId="4E96D89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9B33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462F0B" wp14:editId="4F14CA6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55B8E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8795FC" wp14:editId="48D61958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ACE07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1FF4D6E" w14:textId="64E4D589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9A8B" w14:textId="484CDFB7" w:rsidR="00011F6A" w:rsidRDefault="001F17CF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71724D" wp14:editId="4C67E1C3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1270" t="3810" r="8255" b="0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E7F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3A9EE7" wp14:editId="1AD8B5C0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4F8A4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BEF0731" wp14:editId="4364453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0D8C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BF3D12C" wp14:editId="5CF7777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E2642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AC4DE3" wp14:editId="00A6CDD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4C56F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434F38E" wp14:editId="69F68898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9DEC7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E704C40" wp14:editId="560AEE6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17CE5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52A1FE5" wp14:editId="77A3E7D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8006B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C167CB8" wp14:editId="45C5B4EE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9C2DA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D1A8463" w14:textId="531BC8C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3D55A527" w14:textId="77777777" w:rsidR="00011F6A" w:rsidRDefault="00011F6A" w:rsidP="00D2769D">
    <w:pPr>
      <w:pStyle w:val="Fuzeile"/>
      <w:spacing w:line="200" w:lineRule="exact"/>
      <w:ind w:left="113"/>
    </w:pPr>
  </w:p>
  <w:p w14:paraId="19ADA52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5120" w14:textId="77777777" w:rsidR="00033A46" w:rsidRDefault="00033A46" w:rsidP="001B05F2">
      <w:pPr>
        <w:spacing w:line="240" w:lineRule="auto"/>
      </w:pPr>
      <w:r>
        <w:separator/>
      </w:r>
    </w:p>
  </w:footnote>
  <w:footnote w:type="continuationSeparator" w:id="0">
    <w:p w14:paraId="680780AE" w14:textId="77777777" w:rsidR="00033A46" w:rsidRDefault="00033A46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12FD" w14:textId="7FF5B576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1F17CF" w:rsidRPr="00C37024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0361085" wp14:editId="7F65D051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4445" t="4445" r="5080" b="6985"/>
              <wp:wrapNone/>
              <wp:docPr id="21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82588" id="LSA-KopfbogenHeaderLine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4C1B508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4EECEBA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218A69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6BB57D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C26292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F067B2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6AFCF99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C640E">
      <w:rPr>
        <w:b/>
        <w:bCs/>
        <w:noProof/>
      </w:rPr>
      <w:t>2</w:t>
    </w:r>
    <w:r>
      <w:rPr>
        <w:b/>
        <w:bCs/>
      </w:rPr>
      <w:fldChar w:fldCharType="end"/>
    </w:r>
  </w:p>
  <w:p w14:paraId="01BC1C98" w14:textId="77777777" w:rsidR="00011F6A" w:rsidRDefault="00011F6A">
    <w:pPr>
      <w:pStyle w:val="Kopfzeile"/>
      <w:spacing w:before="20"/>
      <w:rPr>
        <w:b/>
        <w:bCs/>
      </w:rPr>
    </w:pPr>
  </w:p>
  <w:p w14:paraId="28A197EF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B179" w14:textId="6385EA63" w:rsidR="00011F6A" w:rsidRPr="00AA24A9" w:rsidRDefault="001F17CF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6991A7FB" wp14:editId="728021D7">
          <wp:simplePos x="0" y="0"/>
          <wp:positionH relativeFrom="column">
            <wp:posOffset>-81915</wp:posOffset>
          </wp:positionH>
          <wp:positionV relativeFrom="page">
            <wp:posOffset>34290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1577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35F28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A5437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B1AD95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011C5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4D30E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FE6E5C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808EDF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99DCF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63AF39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9F160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81D23A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0EC682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63538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588ACA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5447A4" w14:textId="10BBEF12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1F17CF" w:rsidRPr="00C37024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3E6344F" wp14:editId="35CCE6B8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5715" t="5715" r="3810" b="5715"/>
              <wp:wrapNone/>
              <wp:docPr id="10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503F8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74D2CF5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6C2665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ADC8E9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A57FEA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CD1B398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3E3C761" w14:textId="77777777" w:rsidR="00011F6A" w:rsidRPr="00AA24A9" w:rsidRDefault="00011F6A">
    <w:pPr>
      <w:pStyle w:val="Kopfzeile"/>
    </w:pPr>
  </w:p>
  <w:p w14:paraId="2464A324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81139496">
    <w:abstractNumId w:val="13"/>
  </w:num>
  <w:num w:numId="2" w16cid:durableId="12655919">
    <w:abstractNumId w:val="11"/>
  </w:num>
  <w:num w:numId="3" w16cid:durableId="1534224397">
    <w:abstractNumId w:val="12"/>
  </w:num>
  <w:num w:numId="4" w16cid:durableId="378434947">
    <w:abstractNumId w:val="9"/>
  </w:num>
  <w:num w:numId="5" w16cid:durableId="1769232578">
    <w:abstractNumId w:val="7"/>
  </w:num>
  <w:num w:numId="6" w16cid:durableId="1607694487">
    <w:abstractNumId w:val="6"/>
  </w:num>
  <w:num w:numId="7" w16cid:durableId="411707675">
    <w:abstractNumId w:val="5"/>
  </w:num>
  <w:num w:numId="8" w16cid:durableId="491141808">
    <w:abstractNumId w:val="4"/>
  </w:num>
  <w:num w:numId="9" w16cid:durableId="936448439">
    <w:abstractNumId w:val="8"/>
  </w:num>
  <w:num w:numId="10" w16cid:durableId="1394425871">
    <w:abstractNumId w:val="3"/>
  </w:num>
  <w:num w:numId="11" w16cid:durableId="917323202">
    <w:abstractNumId w:val="2"/>
  </w:num>
  <w:num w:numId="12" w16cid:durableId="147328468">
    <w:abstractNumId w:val="1"/>
  </w:num>
  <w:num w:numId="13" w16cid:durableId="1059404216">
    <w:abstractNumId w:val="0"/>
  </w:num>
  <w:num w:numId="14" w16cid:durableId="358429609">
    <w:abstractNumId w:val="10"/>
  </w:num>
  <w:num w:numId="15" w16cid:durableId="483394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3A46"/>
    <w:rsid w:val="000452A4"/>
    <w:rsid w:val="00046276"/>
    <w:rsid w:val="00056037"/>
    <w:rsid w:val="0006417D"/>
    <w:rsid w:val="0006676E"/>
    <w:rsid w:val="0006787A"/>
    <w:rsid w:val="000760A8"/>
    <w:rsid w:val="0008694E"/>
    <w:rsid w:val="000949A8"/>
    <w:rsid w:val="00096AF7"/>
    <w:rsid w:val="000A2850"/>
    <w:rsid w:val="000A561E"/>
    <w:rsid w:val="000A578D"/>
    <w:rsid w:val="000A6604"/>
    <w:rsid w:val="000B3FAE"/>
    <w:rsid w:val="000B7DED"/>
    <w:rsid w:val="000C0898"/>
    <w:rsid w:val="000C640E"/>
    <w:rsid w:val="000C725C"/>
    <w:rsid w:val="000D04B1"/>
    <w:rsid w:val="000D6182"/>
    <w:rsid w:val="000E3EA7"/>
    <w:rsid w:val="000F042D"/>
    <w:rsid w:val="000F0DB4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56CB1"/>
    <w:rsid w:val="00160339"/>
    <w:rsid w:val="0016376F"/>
    <w:rsid w:val="00166094"/>
    <w:rsid w:val="00172869"/>
    <w:rsid w:val="0017335B"/>
    <w:rsid w:val="0017347A"/>
    <w:rsid w:val="00177FFE"/>
    <w:rsid w:val="0018054D"/>
    <w:rsid w:val="00182F21"/>
    <w:rsid w:val="001B05F2"/>
    <w:rsid w:val="001B2089"/>
    <w:rsid w:val="001B2991"/>
    <w:rsid w:val="001B6C46"/>
    <w:rsid w:val="001C07FE"/>
    <w:rsid w:val="001C0E69"/>
    <w:rsid w:val="001C2C8B"/>
    <w:rsid w:val="001D0A37"/>
    <w:rsid w:val="001D3F6B"/>
    <w:rsid w:val="001E6516"/>
    <w:rsid w:val="001F17CF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1666B"/>
    <w:rsid w:val="002222D0"/>
    <w:rsid w:val="00227A7C"/>
    <w:rsid w:val="002375FD"/>
    <w:rsid w:val="00240735"/>
    <w:rsid w:val="00247108"/>
    <w:rsid w:val="002520DD"/>
    <w:rsid w:val="00252BFA"/>
    <w:rsid w:val="00255EEE"/>
    <w:rsid w:val="00264801"/>
    <w:rsid w:val="0028124F"/>
    <w:rsid w:val="00282E27"/>
    <w:rsid w:val="00284A13"/>
    <w:rsid w:val="002958EE"/>
    <w:rsid w:val="00297CC0"/>
    <w:rsid w:val="002A4943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2F797A"/>
    <w:rsid w:val="00307600"/>
    <w:rsid w:val="00311649"/>
    <w:rsid w:val="00317A7C"/>
    <w:rsid w:val="00322FF6"/>
    <w:rsid w:val="00331F0B"/>
    <w:rsid w:val="00346178"/>
    <w:rsid w:val="0035041C"/>
    <w:rsid w:val="00351255"/>
    <w:rsid w:val="00361C22"/>
    <w:rsid w:val="0036782C"/>
    <w:rsid w:val="0037066A"/>
    <w:rsid w:val="00384EAF"/>
    <w:rsid w:val="0038530C"/>
    <w:rsid w:val="00393F3F"/>
    <w:rsid w:val="003A4F00"/>
    <w:rsid w:val="003A5BC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643BD"/>
    <w:rsid w:val="00464910"/>
    <w:rsid w:val="0047345D"/>
    <w:rsid w:val="004811CC"/>
    <w:rsid w:val="004830AD"/>
    <w:rsid w:val="00483B0E"/>
    <w:rsid w:val="00485610"/>
    <w:rsid w:val="00485B2C"/>
    <w:rsid w:val="004A7504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07362"/>
    <w:rsid w:val="00510DE4"/>
    <w:rsid w:val="0051106A"/>
    <w:rsid w:val="00513CB0"/>
    <w:rsid w:val="00514B8F"/>
    <w:rsid w:val="005152B0"/>
    <w:rsid w:val="0051572C"/>
    <w:rsid w:val="005161A7"/>
    <w:rsid w:val="005173AA"/>
    <w:rsid w:val="00522CAC"/>
    <w:rsid w:val="00523A73"/>
    <w:rsid w:val="00524E8B"/>
    <w:rsid w:val="005322FF"/>
    <w:rsid w:val="00535AF5"/>
    <w:rsid w:val="00536E5D"/>
    <w:rsid w:val="005405D6"/>
    <w:rsid w:val="005448FA"/>
    <w:rsid w:val="00550DD0"/>
    <w:rsid w:val="00554BB5"/>
    <w:rsid w:val="00555311"/>
    <w:rsid w:val="0056093E"/>
    <w:rsid w:val="00561C2D"/>
    <w:rsid w:val="005722C7"/>
    <w:rsid w:val="00575322"/>
    <w:rsid w:val="00580313"/>
    <w:rsid w:val="00593514"/>
    <w:rsid w:val="005948B9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317D"/>
    <w:rsid w:val="00657B26"/>
    <w:rsid w:val="00666CB1"/>
    <w:rsid w:val="006722D5"/>
    <w:rsid w:val="00677686"/>
    <w:rsid w:val="00682074"/>
    <w:rsid w:val="00682121"/>
    <w:rsid w:val="00684296"/>
    <w:rsid w:val="00686785"/>
    <w:rsid w:val="00690218"/>
    <w:rsid w:val="00690C2A"/>
    <w:rsid w:val="00691D0A"/>
    <w:rsid w:val="006948B9"/>
    <w:rsid w:val="00696949"/>
    <w:rsid w:val="006A6BCE"/>
    <w:rsid w:val="006B7040"/>
    <w:rsid w:val="006B7061"/>
    <w:rsid w:val="006C0E8A"/>
    <w:rsid w:val="006C15C0"/>
    <w:rsid w:val="006C4B1B"/>
    <w:rsid w:val="006C540B"/>
    <w:rsid w:val="006D0AB9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1D51"/>
    <w:rsid w:val="0076349D"/>
    <w:rsid w:val="00764A5F"/>
    <w:rsid w:val="00770035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3AA6"/>
    <w:rsid w:val="008148DD"/>
    <w:rsid w:val="0082276F"/>
    <w:rsid w:val="00824EA4"/>
    <w:rsid w:val="00826980"/>
    <w:rsid w:val="00827CB8"/>
    <w:rsid w:val="0083023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9577C"/>
    <w:rsid w:val="008A15EA"/>
    <w:rsid w:val="008A2F08"/>
    <w:rsid w:val="008B231D"/>
    <w:rsid w:val="008B3508"/>
    <w:rsid w:val="008B5382"/>
    <w:rsid w:val="008B6255"/>
    <w:rsid w:val="008D6158"/>
    <w:rsid w:val="008D7838"/>
    <w:rsid w:val="008E0648"/>
    <w:rsid w:val="008F3E92"/>
    <w:rsid w:val="008F7757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1F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2705"/>
    <w:rsid w:val="00AA37C4"/>
    <w:rsid w:val="00AA41F8"/>
    <w:rsid w:val="00AB2B6B"/>
    <w:rsid w:val="00AC2513"/>
    <w:rsid w:val="00AD6051"/>
    <w:rsid w:val="00AD79A0"/>
    <w:rsid w:val="00AE08EA"/>
    <w:rsid w:val="00AE0B5D"/>
    <w:rsid w:val="00AE2478"/>
    <w:rsid w:val="00AF190A"/>
    <w:rsid w:val="00AF21FF"/>
    <w:rsid w:val="00AF3B3E"/>
    <w:rsid w:val="00AF6757"/>
    <w:rsid w:val="00B11DC9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84168"/>
    <w:rsid w:val="00B90169"/>
    <w:rsid w:val="00B91B4D"/>
    <w:rsid w:val="00B932B4"/>
    <w:rsid w:val="00B9393A"/>
    <w:rsid w:val="00BA081B"/>
    <w:rsid w:val="00BA427D"/>
    <w:rsid w:val="00BB4984"/>
    <w:rsid w:val="00BD0D4D"/>
    <w:rsid w:val="00BD365E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37931"/>
    <w:rsid w:val="00C47DA0"/>
    <w:rsid w:val="00C5201A"/>
    <w:rsid w:val="00C63DFD"/>
    <w:rsid w:val="00C72462"/>
    <w:rsid w:val="00C75C39"/>
    <w:rsid w:val="00C75E22"/>
    <w:rsid w:val="00C77C81"/>
    <w:rsid w:val="00C90E52"/>
    <w:rsid w:val="00C93111"/>
    <w:rsid w:val="00CA20E1"/>
    <w:rsid w:val="00CA6E48"/>
    <w:rsid w:val="00CB0DBE"/>
    <w:rsid w:val="00CB0EC2"/>
    <w:rsid w:val="00CB7CC2"/>
    <w:rsid w:val="00CD166F"/>
    <w:rsid w:val="00CD4DCF"/>
    <w:rsid w:val="00CD714A"/>
    <w:rsid w:val="00CD7AF3"/>
    <w:rsid w:val="00CE42FC"/>
    <w:rsid w:val="00CF1DA4"/>
    <w:rsid w:val="00CF207C"/>
    <w:rsid w:val="00CF41ED"/>
    <w:rsid w:val="00CF422E"/>
    <w:rsid w:val="00D0702E"/>
    <w:rsid w:val="00D11763"/>
    <w:rsid w:val="00D20992"/>
    <w:rsid w:val="00D25915"/>
    <w:rsid w:val="00D2769D"/>
    <w:rsid w:val="00D321B2"/>
    <w:rsid w:val="00D32F6D"/>
    <w:rsid w:val="00D34B5C"/>
    <w:rsid w:val="00D35DDF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1E56"/>
    <w:rsid w:val="00D755F6"/>
    <w:rsid w:val="00D802B1"/>
    <w:rsid w:val="00D82872"/>
    <w:rsid w:val="00D82C0A"/>
    <w:rsid w:val="00D83BA7"/>
    <w:rsid w:val="00D919AD"/>
    <w:rsid w:val="00D97465"/>
    <w:rsid w:val="00DA2029"/>
    <w:rsid w:val="00DA5FB8"/>
    <w:rsid w:val="00DB1426"/>
    <w:rsid w:val="00DB1AC7"/>
    <w:rsid w:val="00DC2FAB"/>
    <w:rsid w:val="00DC66C8"/>
    <w:rsid w:val="00DD24F1"/>
    <w:rsid w:val="00DD3428"/>
    <w:rsid w:val="00DD38F5"/>
    <w:rsid w:val="00DE4DC2"/>
    <w:rsid w:val="00DF60E6"/>
    <w:rsid w:val="00E019A2"/>
    <w:rsid w:val="00E0577E"/>
    <w:rsid w:val="00E17BC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0A65"/>
    <w:rsid w:val="00F01CA4"/>
    <w:rsid w:val="00F04EE9"/>
    <w:rsid w:val="00F11D24"/>
    <w:rsid w:val="00F21628"/>
    <w:rsid w:val="00F255D3"/>
    <w:rsid w:val="00F311BF"/>
    <w:rsid w:val="00F36903"/>
    <w:rsid w:val="00F4621E"/>
    <w:rsid w:val="00F52B86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55AC"/>
    <w:rsid w:val="00F87214"/>
    <w:rsid w:val="00F879C2"/>
    <w:rsid w:val="00F90D12"/>
    <w:rsid w:val="00F9357A"/>
    <w:rsid w:val="00FB0DA8"/>
    <w:rsid w:val="00FB156F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DEBBA"/>
  <w15:chartTrackingRefBased/>
  <w15:docId w15:val="{5B10FF43-A824-49C1-B500-86A17005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182F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ldungen@kvl-prignitz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2774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mailto:meldungen@kvl-prignitz.de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12</cp:revision>
  <cp:lastPrinted>2015-03-12T11:33:00Z</cp:lastPrinted>
  <dcterms:created xsi:type="dcterms:W3CDTF">2025-07-13T09:51:00Z</dcterms:created>
  <dcterms:modified xsi:type="dcterms:W3CDTF">2026-07-09T08:59:00Z</dcterms:modified>
</cp:coreProperties>
</file>